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EA2A" w14:textId="77777777" w:rsidR="00946F91" w:rsidRPr="004F5B4E" w:rsidRDefault="00946F91" w:rsidP="00946F91">
      <w:pPr>
        <w:rPr>
          <w:rFonts w:ascii="Arial Narrow" w:hAnsi="Arial Narrow" w:cs="Arial"/>
          <w:vanish/>
        </w:rPr>
      </w:pPr>
    </w:p>
    <w:tbl>
      <w:tblPr>
        <w:tblpPr w:leftFromText="141" w:rightFromText="141" w:vertAnchor="text" w:horzAnchor="margin" w:tblpX="108" w:tblpY="-144"/>
        <w:tblW w:w="10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4"/>
        <w:gridCol w:w="2977"/>
        <w:gridCol w:w="236"/>
        <w:gridCol w:w="1559"/>
        <w:gridCol w:w="2227"/>
      </w:tblGrid>
      <w:tr w:rsidR="008A199F" w:rsidRPr="004F5B4E" w14:paraId="249C38AA" w14:textId="77777777" w:rsidTr="003872E7">
        <w:trPr>
          <w:trHeight w:val="224"/>
        </w:trPr>
        <w:tc>
          <w:tcPr>
            <w:tcW w:w="1384" w:type="dxa"/>
            <w:vMerge w:val="restart"/>
            <w:shd w:val="clear" w:color="auto" w:fill="96BE55"/>
            <w:vAlign w:val="center"/>
          </w:tcPr>
          <w:p w14:paraId="612C51F4" w14:textId="77777777" w:rsidR="008A199F" w:rsidRPr="007B5364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24"/>
                <w:lang w:val="es-MX"/>
              </w:rPr>
              <w:t>CLASIFICACIÓN DE LA INICIATIVA</w:t>
            </w:r>
          </w:p>
          <w:p w14:paraId="485B2DD5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Cs/>
                <w:color w:val="000000" w:themeColor="text1"/>
                <w:sz w:val="16"/>
                <w:szCs w:val="24"/>
                <w:lang w:val="es-MX"/>
              </w:rPr>
              <w:t>(Marque con X el campo que corresponda)</w:t>
            </w:r>
          </w:p>
        </w:tc>
        <w:tc>
          <w:tcPr>
            <w:tcW w:w="5271" w:type="dxa"/>
            <w:gridSpan w:val="2"/>
            <w:tcBorders>
              <w:right w:val="single" w:sz="4" w:space="0" w:color="auto"/>
            </w:tcBorders>
            <w:shd w:val="clear" w:color="auto" w:fill="E1E1E1"/>
            <w:vAlign w:val="center"/>
          </w:tcPr>
          <w:p w14:paraId="6CFA251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TIPO DE INICIATIVA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901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BACE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FECHA DE PRESENTACIÓN:</w:t>
            </w:r>
          </w:p>
          <w:p w14:paraId="16462518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(DD/MM/AAAA)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9BC26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RADICADO No</w:t>
            </w:r>
            <w:r w:rsidRPr="004F5B4E">
              <w:rPr>
                <w:rFonts w:ascii="Arial Narrow" w:hAnsi="Arial Narrow" w:cs="Arial"/>
                <w:b/>
                <w:bCs/>
                <w:sz w:val="18"/>
                <w:szCs w:val="24"/>
                <w:lang w:val="es-MX"/>
              </w:rPr>
              <w:t>.</w:t>
            </w:r>
          </w:p>
          <w:p w14:paraId="3C83BAA6" w14:textId="77777777" w:rsidR="008A199F" w:rsidRPr="00502C45" w:rsidRDefault="008A199F" w:rsidP="00502C45">
            <w:pPr>
              <w:jc w:val="center"/>
              <w:rPr>
                <w:rFonts w:ascii="Arial Narrow" w:hAnsi="Arial Narrow" w:cs="Arial"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5A5A5" w:themeColor="accent3"/>
                <w:sz w:val="16"/>
                <w:szCs w:val="24"/>
                <w:lang w:val="es-MX"/>
              </w:rPr>
              <w:t>(Escriba el número de radicación del memorando remisorio)</w:t>
            </w:r>
          </w:p>
        </w:tc>
      </w:tr>
      <w:tr w:rsidR="008A199F" w:rsidRPr="004F5B4E" w14:paraId="7E9DAA81" w14:textId="77777777" w:rsidTr="003872E7">
        <w:trPr>
          <w:trHeight w:val="224"/>
        </w:trPr>
        <w:tc>
          <w:tcPr>
            <w:tcW w:w="1384" w:type="dxa"/>
            <w:vMerge/>
            <w:shd w:val="clear" w:color="auto" w:fill="96BE55"/>
            <w:vAlign w:val="center"/>
          </w:tcPr>
          <w:p w14:paraId="18369ABE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1DB1B5B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INICIATIVA NUEVA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B52B9A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  <w:t>AJUSTE</w:t>
            </w:r>
          </w:p>
          <w:p w14:paraId="3A569FF8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  <w:r w:rsidRPr="008D1139">
              <w:rPr>
                <w:rFonts w:ascii="Arial Narrow" w:hAnsi="Arial Narrow" w:cs="Arial"/>
                <w:color w:val="A5A5A5" w:themeColor="accent3"/>
                <w:sz w:val="12"/>
              </w:rPr>
              <w:t>(Actualización o modificación de una Política formulada previamente)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43C297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D7F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33DF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</w:tr>
      <w:tr w:rsidR="008A199F" w:rsidRPr="004F5B4E" w14:paraId="0C8CC771" w14:textId="77777777" w:rsidTr="003872E7">
        <w:trPr>
          <w:trHeight w:val="289"/>
        </w:trPr>
        <w:tc>
          <w:tcPr>
            <w:tcW w:w="1384" w:type="dxa"/>
            <w:vMerge/>
            <w:shd w:val="clear" w:color="auto" w:fill="96BE55"/>
            <w:vAlign w:val="center"/>
          </w:tcPr>
          <w:p w14:paraId="01A3156C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24"/>
                <w:lang w:val="es-MX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68797BC4" w14:textId="77777777" w:rsidR="008A199F" w:rsidRPr="004F5B4E" w:rsidRDefault="008A199F" w:rsidP="00502C45">
            <w:pPr>
              <w:pStyle w:val="Textonotapie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8DFC80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1C87D4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394E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32C71" w14:textId="77777777" w:rsidR="008A199F" w:rsidRPr="004F5B4E" w:rsidRDefault="008A199F" w:rsidP="00502C45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0FCBEC1B" w14:textId="77777777" w:rsidR="0031370F" w:rsidRPr="004F5B4E" w:rsidRDefault="0031370F" w:rsidP="00F67423">
      <w:pPr>
        <w:rPr>
          <w:rFonts w:ascii="Arial Narrow" w:hAnsi="Arial Narrow" w:cs="Arial"/>
          <w:b/>
          <w:sz w:val="2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85"/>
        <w:gridCol w:w="2109"/>
        <w:gridCol w:w="2778"/>
        <w:gridCol w:w="2913"/>
      </w:tblGrid>
      <w:tr w:rsidR="00E2108F" w:rsidRPr="004F5B4E" w14:paraId="76CDDAF2" w14:textId="77777777" w:rsidTr="003872E7">
        <w:tc>
          <w:tcPr>
            <w:tcW w:w="5000" w:type="pct"/>
            <w:gridSpan w:val="4"/>
            <w:shd w:val="clear" w:color="auto" w:fill="96BE55"/>
          </w:tcPr>
          <w:p w14:paraId="1D2D882D" w14:textId="77777777" w:rsidR="00E2108F" w:rsidRPr="007B5364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lang w:val="es-MX"/>
              </w:rPr>
              <w:t>T</w:t>
            </w:r>
            <w:r w:rsidR="003D4CD4" w:rsidRPr="007B5364">
              <w:rPr>
                <w:rFonts w:ascii="Arial Narrow" w:hAnsi="Arial Narrow" w:cs="Arial"/>
                <w:b/>
                <w:bCs/>
                <w:color w:val="000000" w:themeColor="text1"/>
                <w:lang w:val="es-MX"/>
              </w:rPr>
              <w:t>Í</w:t>
            </w: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lang w:val="es-MX"/>
              </w:rPr>
              <w:t>TULO DE LA INICIATIVA</w:t>
            </w:r>
          </w:p>
        </w:tc>
      </w:tr>
      <w:tr w:rsidR="00E23815" w:rsidRPr="004F5B4E" w14:paraId="30D28EFA" w14:textId="77777777" w:rsidTr="00502C45">
        <w:trPr>
          <w:trHeight w:val="521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52556362" w14:textId="76D574F5" w:rsidR="00E23815" w:rsidRPr="008D1139" w:rsidRDefault="00F15458" w:rsidP="00CB29A7">
            <w:pPr>
              <w:tabs>
                <w:tab w:val="left" w:pos="5790"/>
              </w:tabs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</w:pPr>
            <w:r w:rsidRPr="008D1139"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  <w:t>Escriba acá el título de la política</w:t>
            </w:r>
            <w:r w:rsidR="00CB29A7">
              <w:rPr>
                <w:rFonts w:ascii="Arial Narrow" w:hAnsi="Arial Narrow" w:cs="Arial"/>
                <w:bCs/>
                <w:color w:val="A6A6A6"/>
                <w:sz w:val="20"/>
                <w:lang w:val="es-MX"/>
              </w:rPr>
              <w:tab/>
            </w:r>
          </w:p>
        </w:tc>
      </w:tr>
      <w:tr w:rsidR="00E2108F" w:rsidRPr="004F5B4E" w14:paraId="2E9A1163" w14:textId="77777777" w:rsidTr="003872E7">
        <w:tc>
          <w:tcPr>
            <w:tcW w:w="5000" w:type="pct"/>
            <w:gridSpan w:val="4"/>
            <w:shd w:val="clear" w:color="auto" w:fill="96BE55"/>
          </w:tcPr>
          <w:p w14:paraId="18C3E7A3" w14:textId="77777777" w:rsidR="00E2108F" w:rsidRPr="007B5364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DEPENDENCIA QUE LO PRESENTA</w:t>
            </w:r>
          </w:p>
        </w:tc>
      </w:tr>
      <w:tr w:rsidR="00E2108F" w:rsidRPr="004F5B4E" w14:paraId="01DC8D79" w14:textId="77777777" w:rsidTr="00502C45">
        <w:trPr>
          <w:trHeight w:val="816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auto"/>
          </w:tcPr>
          <w:p w14:paraId="6799CD24" w14:textId="77777777" w:rsidR="001226D3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bCs/>
                <w:color w:val="A6A6A6"/>
                <w:sz w:val="20"/>
                <w:szCs w:val="24"/>
                <w:lang w:val="es-MX"/>
              </w:rPr>
              <w:t>Escriba acá el nombre de la dependencia responsable de la política y el nombre del responsable de la coordinación del proceso</w:t>
            </w:r>
          </w:p>
          <w:p w14:paraId="125FD78A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0B7C1F44" w14:textId="77777777" w:rsidTr="003872E7">
        <w:tc>
          <w:tcPr>
            <w:tcW w:w="5000" w:type="pct"/>
            <w:gridSpan w:val="4"/>
            <w:shd w:val="clear" w:color="auto" w:fill="96BE55"/>
          </w:tcPr>
          <w:p w14:paraId="052C0140" w14:textId="77777777" w:rsidR="00E2108F" w:rsidRPr="007B5364" w:rsidRDefault="00E2108F" w:rsidP="00806287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ORIGEN DE LA INICIATIVA</w:t>
            </w:r>
          </w:p>
          <w:p w14:paraId="0438A0C4" w14:textId="77777777" w:rsidR="00477D4B" w:rsidRPr="007B5364" w:rsidRDefault="00477D4B" w:rsidP="00D00A26">
            <w:pPr>
              <w:ind w:left="360"/>
              <w:jc w:val="center"/>
              <w:rPr>
                <w:rFonts w:ascii="Arial Narrow" w:hAnsi="Arial Narrow" w:cs="Arial"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color w:val="000000" w:themeColor="text1"/>
                <w:sz w:val="20"/>
                <w:szCs w:val="24"/>
                <w:lang w:val="es-MX"/>
              </w:rPr>
              <w:t>(Describa el nombre y el apart</w:t>
            </w:r>
            <w:r w:rsidR="00D00A26" w:rsidRPr="007B5364">
              <w:rPr>
                <w:rFonts w:ascii="Arial Narrow" w:hAnsi="Arial Narrow" w:cs="Arial"/>
                <w:color w:val="000000" w:themeColor="text1"/>
                <w:sz w:val="20"/>
                <w:szCs w:val="24"/>
                <w:lang w:val="es-MX"/>
              </w:rPr>
              <w:t>ado</w:t>
            </w:r>
            <w:r w:rsidRPr="007B5364">
              <w:rPr>
                <w:rFonts w:ascii="Arial Narrow" w:hAnsi="Arial Narrow" w:cs="Arial"/>
                <w:color w:val="000000" w:themeColor="text1"/>
                <w:sz w:val="20"/>
                <w:szCs w:val="24"/>
                <w:lang w:val="es-MX"/>
              </w:rPr>
              <w:t xml:space="preserve"> donde se indica el origen de la iniciativa)</w:t>
            </w:r>
          </w:p>
        </w:tc>
      </w:tr>
      <w:tr w:rsidR="004211EA" w:rsidRPr="004F5B4E" w14:paraId="7A18FC28" w14:textId="77777777" w:rsidTr="00870160">
        <w:trPr>
          <w:trHeight w:val="743"/>
        </w:trPr>
        <w:tc>
          <w:tcPr>
            <w:tcW w:w="1350" w:type="pct"/>
            <w:shd w:val="clear" w:color="auto" w:fill="E1E1E1"/>
            <w:vAlign w:val="center"/>
          </w:tcPr>
          <w:p w14:paraId="33C83465" w14:textId="77777777" w:rsidR="00E2108F" w:rsidRPr="004F5B4E" w:rsidRDefault="003D4CD4" w:rsidP="00A97D25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POLÍ</w:t>
            </w:r>
            <w:r w:rsidR="00477D4B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TICAS SECTORIALES </w:t>
            </w:r>
          </w:p>
        </w:tc>
        <w:tc>
          <w:tcPr>
            <w:tcW w:w="987" w:type="pct"/>
            <w:vAlign w:val="center"/>
          </w:tcPr>
          <w:p w14:paraId="228EDE93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1E1E1"/>
            <w:vAlign w:val="center"/>
          </w:tcPr>
          <w:p w14:paraId="5DFD7A77" w14:textId="77777777" w:rsidR="00E2108F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PLAN NACIONAL DE DESARROLLO 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60500D3E" w14:textId="77777777" w:rsidR="00E2108F" w:rsidRPr="004F5B4E" w:rsidRDefault="00E2108F" w:rsidP="008A62DC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211EA" w:rsidRPr="004F5B4E" w14:paraId="7AA0EAD9" w14:textId="77777777" w:rsidTr="00870160">
        <w:trPr>
          <w:trHeight w:val="697"/>
        </w:trPr>
        <w:tc>
          <w:tcPr>
            <w:tcW w:w="1350" w:type="pct"/>
            <w:shd w:val="clear" w:color="auto" w:fill="E1E1E1"/>
            <w:vAlign w:val="center"/>
          </w:tcPr>
          <w:p w14:paraId="2B8E754E" w14:textId="77777777" w:rsidR="004211EA" w:rsidRPr="004F5B4E" w:rsidRDefault="00477D4B" w:rsidP="00A97D25">
            <w:pPr>
              <w:rPr>
                <w:rFonts w:ascii="Arial Narrow" w:hAnsi="Arial Narrow" w:cs="Arial"/>
                <w:b/>
                <w:bCs/>
                <w:szCs w:val="24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</w:rPr>
              <w:t xml:space="preserve">INICIATIVAS INTERNACIONALES </w:t>
            </w:r>
          </w:p>
        </w:tc>
        <w:tc>
          <w:tcPr>
            <w:tcW w:w="987" w:type="pct"/>
            <w:vAlign w:val="center"/>
          </w:tcPr>
          <w:p w14:paraId="13370509" w14:textId="77777777" w:rsidR="004211EA" w:rsidRPr="004F5B4E" w:rsidRDefault="004211EA" w:rsidP="008A62DC">
            <w:pPr>
              <w:rPr>
                <w:rFonts w:ascii="Arial Narrow" w:hAnsi="Arial Narrow" w:cs="Arial"/>
                <w:sz w:val="22"/>
                <w:szCs w:val="24"/>
                <w:lang w:val="es-MX"/>
              </w:rPr>
            </w:pPr>
          </w:p>
        </w:tc>
        <w:tc>
          <w:tcPr>
            <w:tcW w:w="1300" w:type="pct"/>
            <w:shd w:val="clear" w:color="auto" w:fill="E1E1E1"/>
            <w:vAlign w:val="center"/>
          </w:tcPr>
          <w:p w14:paraId="40C8D9A0" w14:textId="77777777" w:rsidR="004211EA" w:rsidRPr="004F5B4E" w:rsidRDefault="004211EA" w:rsidP="008A62DC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OTRO</w:t>
            </w:r>
            <w:r w:rsidRPr="004F5B4E"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  <w:t xml:space="preserve">: </w:t>
            </w:r>
            <w:r w:rsidRPr="004F5B4E">
              <w:rPr>
                <w:rFonts w:ascii="Arial Narrow" w:hAnsi="Arial Narrow" w:cs="Arial"/>
                <w:sz w:val="20"/>
                <w:szCs w:val="24"/>
                <w:lang w:val="es-MX"/>
              </w:rPr>
              <w:t>(Describa cuál)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7451A12B" w14:textId="77777777" w:rsidR="004211EA" w:rsidRPr="004F5B4E" w:rsidRDefault="004211EA" w:rsidP="008A62DC">
            <w:pPr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</w:tc>
      </w:tr>
    </w:tbl>
    <w:p w14:paraId="0A5E8D55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E70B7C" w:rsidRPr="004F5B4E" w14:paraId="1F40A1B4" w14:textId="77777777" w:rsidTr="003872E7">
        <w:trPr>
          <w:trHeight w:val="549"/>
        </w:trPr>
        <w:tc>
          <w:tcPr>
            <w:tcW w:w="5000" w:type="pct"/>
            <w:shd w:val="clear" w:color="auto" w:fill="96BE55"/>
            <w:vAlign w:val="center"/>
          </w:tcPr>
          <w:p w14:paraId="6860AB27" w14:textId="77777777" w:rsidR="00E70B7C" w:rsidRPr="007B5364" w:rsidRDefault="00E70B7C" w:rsidP="00E70B7C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ANTECEDENTES Y MARCO DE REFERENCIA GENERAL DE LA POLÍTICA PROPUESTA</w:t>
            </w:r>
          </w:p>
          <w:p w14:paraId="5F92D6A0" w14:textId="77777777" w:rsidR="00E70B7C" w:rsidRPr="007B5364" w:rsidRDefault="00E70B7C" w:rsidP="00E70B7C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</w:pPr>
            <w:r w:rsidRPr="007B536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>(Incluya en este punto el marco a nivel conceptual, institucional, normativo y considerando otros instrumentos del orden nacional e internacional que apliquen la política a formular)</w:t>
            </w:r>
          </w:p>
        </w:tc>
      </w:tr>
      <w:tr w:rsidR="00E70B7C" w:rsidRPr="004F5B4E" w14:paraId="598AFA21" w14:textId="77777777" w:rsidTr="00502C45">
        <w:trPr>
          <w:trHeight w:val="2634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88273F" w14:textId="77777777" w:rsidR="00E70B7C" w:rsidRPr="007D5400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</w:p>
          <w:p w14:paraId="3B565FD9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A7D801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11685D6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95D1B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01579BF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2EC834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6753467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96825B0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B7ABBB6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E8008D1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0DEE948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2A84133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A3DC2" w14:textId="77777777" w:rsidR="00E70B7C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E801B9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3B00B3C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3ABD54A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2223F38" w14:textId="77777777" w:rsidR="00983EC8" w:rsidRDefault="00983EC8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6DFF7D3" w14:textId="77777777" w:rsidR="007D5400" w:rsidRDefault="007D5400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9332123" w14:textId="77777777" w:rsidR="00E70B7C" w:rsidRPr="004F5B4E" w:rsidRDefault="00E70B7C" w:rsidP="00E70B7C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 </w:t>
            </w:r>
          </w:p>
        </w:tc>
      </w:tr>
    </w:tbl>
    <w:p w14:paraId="43AAA997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D00A26" w:rsidRPr="004F5B4E" w14:paraId="7F592092" w14:textId="77777777" w:rsidTr="003872E7">
        <w:trPr>
          <w:trHeight w:val="549"/>
        </w:trPr>
        <w:tc>
          <w:tcPr>
            <w:tcW w:w="5000" w:type="pct"/>
            <w:gridSpan w:val="2"/>
            <w:shd w:val="clear" w:color="auto" w:fill="96BE55"/>
            <w:vAlign w:val="center"/>
          </w:tcPr>
          <w:p w14:paraId="0538EB63" w14:textId="77777777" w:rsidR="00D00A26" w:rsidRPr="007B5364" w:rsidRDefault="001226D3" w:rsidP="001226D3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lastRenderedPageBreak/>
              <w:t>DIAGNÓSTICO PRELIMINAR</w:t>
            </w:r>
          </w:p>
          <w:p w14:paraId="73AAED29" w14:textId="71982757" w:rsidR="00D00A26" w:rsidRPr="007B5364" w:rsidRDefault="00D00A26" w:rsidP="002718EF">
            <w:pPr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</w:pPr>
            <w:r w:rsidRPr="007B536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>(Incluya en este punto</w:t>
            </w:r>
            <w:r w:rsidR="002718EF" w:rsidRPr="007B536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1226D3" w:rsidRPr="007B536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>el análisis general de oferta y demanda, factores de presión, condiciones actuales de conflicto, etc.</w:t>
            </w:r>
            <w:r w:rsidRPr="007B5364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</w:tr>
      <w:tr w:rsidR="00D00A26" w:rsidRPr="004F5B4E" w14:paraId="3B43FC8B" w14:textId="77777777" w:rsidTr="000438CC">
        <w:trPr>
          <w:trHeight w:val="5800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94389C9" w14:textId="77777777" w:rsidR="00D00A26" w:rsidRPr="004F5B4E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F09AA87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0DFD3F6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5D352D1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71CFC95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E12C61C" w14:textId="77777777" w:rsidR="00D00A26" w:rsidRDefault="00D00A26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146DBE4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6E8AC0" w14:textId="77777777" w:rsidR="004F5B4E" w:rsidRDefault="004F5B4E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9CDC82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685842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7B2B6DCF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C208D78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7E00465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08155B5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65D67A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85F4099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93E04E0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B4DD04E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133D0C64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281119D1" w14:textId="77777777" w:rsidR="007D5400" w:rsidRDefault="007D5400" w:rsidP="00C86DBD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430F412C" w14:textId="2E0BC973" w:rsidR="007D5400" w:rsidRPr="004F5B4E" w:rsidRDefault="007D5400" w:rsidP="000438CC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  <w:tr w:rsidR="0018614F" w:rsidRPr="004F5B4E" w14:paraId="30860A39" w14:textId="77777777" w:rsidTr="003872E7">
        <w:tc>
          <w:tcPr>
            <w:tcW w:w="5000" w:type="pct"/>
            <w:gridSpan w:val="2"/>
            <w:shd w:val="clear" w:color="auto" w:fill="96BE55"/>
          </w:tcPr>
          <w:p w14:paraId="3A3C25E1" w14:textId="77777777" w:rsidR="003D4CD4" w:rsidRPr="007B5364" w:rsidRDefault="00E34781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7B5364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JUSTIFICACIÓN DE LA INICIATIVA</w:t>
            </w:r>
          </w:p>
        </w:tc>
      </w:tr>
      <w:tr w:rsidR="00D00A26" w:rsidRPr="004F5B4E" w14:paraId="5810D51A" w14:textId="77777777" w:rsidTr="00870160">
        <w:trPr>
          <w:trHeight w:val="1110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1E1E1"/>
            <w:vAlign w:val="center"/>
          </w:tcPr>
          <w:p w14:paraId="2142EC40" w14:textId="77777777" w:rsidR="00D00A26" w:rsidRPr="004F5B4E" w:rsidRDefault="00D00A26" w:rsidP="001226D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Problem</w:t>
            </w:r>
            <w:r w:rsidR="001226D3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 xml:space="preserve">ática </w:t>
            </w:r>
            <w:r w:rsidR="001226D3" w:rsidRPr="004F5B4E">
              <w:rPr>
                <w:rFonts w:ascii="Arial Narrow" w:hAnsi="Arial Narrow" w:cs="Arial"/>
                <w:bCs/>
                <w:sz w:val="20"/>
                <w:szCs w:val="24"/>
                <w:lang w:val="es-MX"/>
              </w:rPr>
              <w:t>(evidenciada y/o percibida)</w:t>
            </w:r>
          </w:p>
        </w:tc>
        <w:tc>
          <w:tcPr>
            <w:tcW w:w="3521" w:type="pct"/>
            <w:shd w:val="clear" w:color="auto" w:fill="auto"/>
          </w:tcPr>
          <w:p w14:paraId="1F6E07ED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5B32DD2C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Describa brevemente el problema o la situación inicial que pretende atender la </w:t>
            </w:r>
          </w:p>
          <w:p w14:paraId="495BC52A" w14:textId="77777777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proofErr w:type="gramStart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política a formular</w:t>
            </w:r>
            <w:proofErr w:type="gramEnd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(recuerde que esta identificación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es preliminar)</w:t>
            </w:r>
          </w:p>
          <w:p w14:paraId="60A7B07A" w14:textId="77777777" w:rsidR="00D00A26" w:rsidRDefault="00D00A26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C2A187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15F8F5B5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0AF6D2E2" w14:textId="77777777" w:rsidR="007D5400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  <w:p w14:paraId="3A04EF6F" w14:textId="77777777" w:rsidR="007D5400" w:rsidRDefault="007D5400" w:rsidP="00983EC8">
            <w:pPr>
              <w:jc w:val="center"/>
              <w:rPr>
                <w:rFonts w:ascii="Arial Narrow" w:hAnsi="Arial Narrow" w:cs="Arial"/>
                <w:szCs w:val="24"/>
                <w:lang w:val="es-MX"/>
              </w:rPr>
            </w:pPr>
          </w:p>
          <w:p w14:paraId="6A624C2A" w14:textId="77777777" w:rsidR="007D5400" w:rsidRPr="004F5B4E" w:rsidRDefault="007D5400" w:rsidP="003D4CD4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D00A26" w:rsidRPr="004F5B4E" w14:paraId="3C714FC3" w14:textId="77777777" w:rsidTr="00870160">
        <w:trPr>
          <w:trHeight w:val="1112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1E1"/>
            <w:vAlign w:val="center"/>
          </w:tcPr>
          <w:p w14:paraId="18CC2B3A" w14:textId="77777777" w:rsidR="00D00A26" w:rsidRPr="004F5B4E" w:rsidRDefault="00D00A26" w:rsidP="00D8200D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Justificación</w:t>
            </w:r>
          </w:p>
        </w:tc>
        <w:tc>
          <w:tcPr>
            <w:tcW w:w="3521" w:type="pct"/>
            <w:shd w:val="clear" w:color="auto" w:fill="auto"/>
          </w:tcPr>
          <w:p w14:paraId="6BA30F4F" w14:textId="77777777" w:rsidR="00D00A26" w:rsidRPr="004F5B4E" w:rsidRDefault="00D00A26" w:rsidP="003D4CD4">
            <w:pPr>
              <w:jc w:val="both"/>
              <w:rPr>
                <w:rFonts w:ascii="Arial Narrow" w:hAnsi="Arial Narrow" w:cs="Arial"/>
                <w:sz w:val="20"/>
                <w:szCs w:val="24"/>
                <w:lang w:val="es-MX"/>
              </w:rPr>
            </w:pPr>
          </w:p>
          <w:p w14:paraId="698F2F3A" w14:textId="752A164F" w:rsidR="00D00A26" w:rsidRPr="0021675A" w:rsidRDefault="00D00A26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Incluya un breve recuento de los elementos que permitan evidenciar la justificación para adelantar el proceso de formulación de esta política.</w:t>
            </w:r>
          </w:p>
          <w:p w14:paraId="3513A2B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D55BD0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6D4206D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90C6621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0BB6D08A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F6AFBB8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647CDE2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4BB243AC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10DAFEE5" w14:textId="77777777" w:rsidR="007D5400" w:rsidRPr="0021675A" w:rsidRDefault="007D5400" w:rsidP="003D4CD4">
            <w:pPr>
              <w:jc w:val="both"/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</w:tc>
      </w:tr>
    </w:tbl>
    <w:p w14:paraId="620DCAFF" w14:textId="77777777" w:rsidR="00E34781" w:rsidRPr="004F5B4E" w:rsidRDefault="00E34781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61"/>
        <w:gridCol w:w="7524"/>
      </w:tblGrid>
      <w:tr w:rsidR="003D4CD4" w:rsidRPr="004F5B4E" w14:paraId="75EF96BA" w14:textId="77777777" w:rsidTr="003872E7">
        <w:tc>
          <w:tcPr>
            <w:tcW w:w="5000" w:type="pct"/>
            <w:gridSpan w:val="2"/>
            <w:shd w:val="clear" w:color="auto" w:fill="96BE55"/>
          </w:tcPr>
          <w:p w14:paraId="46318CB3" w14:textId="77777777" w:rsidR="003D4CD4" w:rsidRPr="002055BA" w:rsidRDefault="003D4CD4" w:rsidP="001B2364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lastRenderedPageBreak/>
              <w:t>LOCALIZACIÓN Y FOCALIZACIÓN DE LA POLÍTICA</w:t>
            </w:r>
          </w:p>
        </w:tc>
      </w:tr>
      <w:tr w:rsidR="003D4CD4" w:rsidRPr="004F5B4E" w14:paraId="5C366B3E" w14:textId="77777777" w:rsidTr="00870160">
        <w:trPr>
          <w:trHeight w:val="1034"/>
        </w:trPr>
        <w:tc>
          <w:tcPr>
            <w:tcW w:w="1479" w:type="pct"/>
            <w:tcBorders>
              <w:bottom w:val="single" w:sz="6" w:space="0" w:color="000000"/>
            </w:tcBorders>
            <w:shd w:val="clear" w:color="auto" w:fill="E1E1E1"/>
            <w:vAlign w:val="center"/>
          </w:tcPr>
          <w:p w14:paraId="03764666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Localización Geográfica</w:t>
            </w:r>
          </w:p>
        </w:tc>
        <w:tc>
          <w:tcPr>
            <w:tcW w:w="3521" w:type="pct"/>
            <w:shd w:val="clear" w:color="auto" w:fill="auto"/>
          </w:tcPr>
          <w:p w14:paraId="6B776F06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5FEB2D51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Describa el ámbito geográfico donde se </w:t>
            </w:r>
            <w:proofErr w:type="gramStart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focalizará  la</w:t>
            </w:r>
            <w:proofErr w:type="gramEnd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política a formular.</w:t>
            </w:r>
          </w:p>
        </w:tc>
      </w:tr>
      <w:tr w:rsidR="003D4CD4" w:rsidRPr="004F5B4E" w14:paraId="4FD1A788" w14:textId="77777777" w:rsidTr="00870160">
        <w:trPr>
          <w:trHeight w:val="1120"/>
        </w:trPr>
        <w:tc>
          <w:tcPr>
            <w:tcW w:w="147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E1E1E1"/>
            <w:vAlign w:val="center"/>
          </w:tcPr>
          <w:p w14:paraId="2EBD1C2A" w14:textId="77777777" w:rsidR="003D4CD4" w:rsidRPr="004F5B4E" w:rsidRDefault="003D4CD4" w:rsidP="003D4CD4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 xml:space="preserve">Enfoque </w:t>
            </w:r>
          </w:p>
        </w:tc>
        <w:tc>
          <w:tcPr>
            <w:tcW w:w="3521" w:type="pct"/>
            <w:shd w:val="clear" w:color="auto" w:fill="auto"/>
          </w:tcPr>
          <w:p w14:paraId="27EE4DA7" w14:textId="77777777" w:rsidR="003D4CD4" w:rsidRPr="0021675A" w:rsidRDefault="003D4CD4" w:rsidP="003D4CD4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</w:p>
          <w:p w14:paraId="7C25C3B3" w14:textId="77777777" w:rsidR="003D4CD4" w:rsidRPr="0021675A" w:rsidRDefault="003D4CD4" w:rsidP="00486AC3">
            <w:pPr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Indique si la política se focaliza por los siguientes</w:t>
            </w:r>
            <w:r w:rsidR="00486AC3"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</w:t>
            </w: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criterios poblacional, sectorial, enfoques </w:t>
            </w:r>
            <w:proofErr w:type="gramStart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diferencial,  de</w:t>
            </w:r>
            <w:proofErr w:type="gramEnd"/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 xml:space="preserve"> género y de derechos.</w:t>
            </w:r>
          </w:p>
        </w:tc>
      </w:tr>
    </w:tbl>
    <w:p w14:paraId="3914EFD6" w14:textId="77777777" w:rsidR="003D4CD4" w:rsidRPr="004F5B4E" w:rsidRDefault="003D4CD4" w:rsidP="00F67423">
      <w:pPr>
        <w:rPr>
          <w:rFonts w:ascii="Arial Narrow" w:hAnsi="Arial Narrow" w:cs="Arial"/>
          <w:b/>
          <w:sz w:val="18"/>
          <w:szCs w:val="24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287"/>
        <w:gridCol w:w="5398"/>
      </w:tblGrid>
      <w:tr w:rsidR="0018614F" w:rsidRPr="004F5B4E" w14:paraId="278C0CDD" w14:textId="77777777" w:rsidTr="003872E7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96BE55"/>
          </w:tcPr>
          <w:p w14:paraId="7341C001" w14:textId="77777777" w:rsidR="00CA5C10" w:rsidRPr="002055BA" w:rsidRDefault="001226D3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IDENTIFICACIÓ</w:t>
            </w:r>
            <w:r w:rsidR="00CA5C10"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 xml:space="preserve">N </w:t>
            </w:r>
            <w:r w:rsidR="00E2108F"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PRELIMINAR</w:t>
            </w:r>
            <w:r w:rsidR="00CA5C10"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 xml:space="preserve"> DE ACTORES INVOLUCRADOS</w:t>
            </w:r>
            <w:r w:rsidR="00E2108F"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 xml:space="preserve"> </w:t>
            </w:r>
          </w:p>
          <w:p w14:paraId="3C6FC958" w14:textId="77777777" w:rsidR="00E2108F" w:rsidRPr="002055BA" w:rsidRDefault="00E2108F" w:rsidP="00CA5C10">
            <w:pPr>
              <w:ind w:left="36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2055BA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  <w:lang w:val="es-MX"/>
              </w:rPr>
              <w:t>Procure incluir los actores más relevantes para el proceso de formulación de la política</w:t>
            </w:r>
            <w:r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 xml:space="preserve"> </w:t>
            </w:r>
          </w:p>
        </w:tc>
      </w:tr>
      <w:tr w:rsidR="00E2108F" w:rsidRPr="004F5B4E" w14:paraId="2E053F3F" w14:textId="77777777" w:rsidTr="00870160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1E1E1"/>
          </w:tcPr>
          <w:p w14:paraId="42D6303C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INTERNOS</w:t>
            </w:r>
          </w:p>
        </w:tc>
      </w:tr>
      <w:tr w:rsidR="00CA5C10" w:rsidRPr="004F5B4E" w14:paraId="40ABCF1A" w14:textId="77777777" w:rsidTr="00870160">
        <w:tc>
          <w:tcPr>
            <w:tcW w:w="5000" w:type="pct"/>
            <w:gridSpan w:val="2"/>
            <w:shd w:val="clear" w:color="auto" w:fill="E1E1E1"/>
          </w:tcPr>
          <w:p w14:paraId="1A581860" w14:textId="77777777" w:rsidR="00CA5C10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DEPENDENCIA</w:t>
            </w:r>
          </w:p>
        </w:tc>
      </w:tr>
      <w:tr w:rsidR="00CA5C10" w:rsidRPr="004F5B4E" w14:paraId="79F82671" w14:textId="77777777" w:rsidTr="00502C45">
        <w:tc>
          <w:tcPr>
            <w:tcW w:w="5000" w:type="pct"/>
            <w:gridSpan w:val="2"/>
            <w:shd w:val="clear" w:color="auto" w:fill="auto"/>
          </w:tcPr>
          <w:p w14:paraId="1A34E314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37266604" w14:textId="77777777" w:rsidTr="00502C45">
        <w:tc>
          <w:tcPr>
            <w:tcW w:w="5000" w:type="pct"/>
            <w:gridSpan w:val="2"/>
            <w:shd w:val="clear" w:color="auto" w:fill="auto"/>
          </w:tcPr>
          <w:p w14:paraId="3FE7B563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CA5C10" w:rsidRPr="004F5B4E" w14:paraId="2C61A45D" w14:textId="77777777" w:rsidTr="00502C45">
        <w:tc>
          <w:tcPr>
            <w:tcW w:w="5000" w:type="pct"/>
            <w:gridSpan w:val="2"/>
            <w:shd w:val="clear" w:color="auto" w:fill="auto"/>
          </w:tcPr>
          <w:p w14:paraId="57247321" w14:textId="77777777" w:rsidR="00CA5C10" w:rsidRPr="004F5B4E" w:rsidRDefault="00CA5C10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46023BE" w14:textId="77777777" w:rsidTr="00870160"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E1E1E1"/>
          </w:tcPr>
          <w:p w14:paraId="38EB426D" w14:textId="77777777" w:rsidR="00E2108F" w:rsidRPr="004F5B4E" w:rsidRDefault="00E2108F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EXTERNOS</w:t>
            </w:r>
          </w:p>
        </w:tc>
      </w:tr>
      <w:tr w:rsidR="00E2108F" w:rsidRPr="004F5B4E" w14:paraId="6915BB60" w14:textId="77777777" w:rsidTr="00870160">
        <w:tc>
          <w:tcPr>
            <w:tcW w:w="2474" w:type="pct"/>
            <w:shd w:val="clear" w:color="auto" w:fill="E1E1E1"/>
          </w:tcPr>
          <w:p w14:paraId="67480930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INSTITUCIÓ</w:t>
            </w:r>
            <w:r w:rsidR="00E2108F" w:rsidRPr="004F5B4E">
              <w:rPr>
                <w:rFonts w:ascii="Arial Narrow" w:hAnsi="Arial Narrow" w:cs="Arial"/>
                <w:b/>
                <w:bCs/>
                <w:szCs w:val="24"/>
                <w:lang w:val="es-MX"/>
              </w:rPr>
              <w:t>N</w:t>
            </w:r>
          </w:p>
        </w:tc>
        <w:tc>
          <w:tcPr>
            <w:tcW w:w="2526" w:type="pct"/>
            <w:shd w:val="clear" w:color="auto" w:fill="E1E1E1"/>
          </w:tcPr>
          <w:p w14:paraId="5195561F" w14:textId="77777777" w:rsidR="00E2108F" w:rsidRPr="004F5B4E" w:rsidRDefault="00CA5C10" w:rsidP="0080628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szCs w:val="24"/>
                <w:lang w:val="es-MX"/>
              </w:rPr>
              <w:t>DEPENDENCIA</w:t>
            </w:r>
          </w:p>
        </w:tc>
      </w:tr>
      <w:tr w:rsidR="00E2108F" w:rsidRPr="004F5B4E" w14:paraId="27E90873" w14:textId="77777777" w:rsidTr="00502C45">
        <w:tc>
          <w:tcPr>
            <w:tcW w:w="2474" w:type="pct"/>
            <w:shd w:val="clear" w:color="auto" w:fill="auto"/>
          </w:tcPr>
          <w:p w14:paraId="01C24319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1494B4CE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EAD58AB" w14:textId="77777777" w:rsidTr="00502C45">
        <w:tc>
          <w:tcPr>
            <w:tcW w:w="2474" w:type="pct"/>
            <w:shd w:val="clear" w:color="auto" w:fill="auto"/>
          </w:tcPr>
          <w:p w14:paraId="31F5E471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4149938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  <w:tr w:rsidR="00E2108F" w:rsidRPr="004F5B4E" w14:paraId="3D83F7B7" w14:textId="77777777" w:rsidTr="00502C45">
        <w:tc>
          <w:tcPr>
            <w:tcW w:w="2474" w:type="pct"/>
            <w:shd w:val="clear" w:color="auto" w:fill="auto"/>
          </w:tcPr>
          <w:p w14:paraId="1B2F5B8F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  <w:tc>
          <w:tcPr>
            <w:tcW w:w="2526" w:type="pct"/>
            <w:shd w:val="clear" w:color="auto" w:fill="auto"/>
          </w:tcPr>
          <w:p w14:paraId="02D842B6" w14:textId="77777777" w:rsidR="00E2108F" w:rsidRPr="004F5B4E" w:rsidRDefault="00E2108F" w:rsidP="00F67423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AC2F8C9" w14:textId="77777777" w:rsidR="00E2108F" w:rsidRPr="004F5B4E" w:rsidRDefault="00E2108F" w:rsidP="00F67423">
      <w:pPr>
        <w:rPr>
          <w:rFonts w:ascii="Arial Narrow" w:hAnsi="Arial Narrow" w:cs="Arial"/>
          <w:b/>
          <w:sz w:val="18"/>
          <w:szCs w:val="24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685"/>
      </w:tblGrid>
      <w:tr w:rsidR="0018614F" w:rsidRPr="004F5B4E" w14:paraId="3F2F7105" w14:textId="77777777" w:rsidTr="003872E7">
        <w:tc>
          <w:tcPr>
            <w:tcW w:w="5000" w:type="pct"/>
            <w:shd w:val="clear" w:color="auto" w:fill="96BE55"/>
          </w:tcPr>
          <w:p w14:paraId="74CEDE34" w14:textId="77777777" w:rsidR="00E2108F" w:rsidRPr="002055BA" w:rsidRDefault="00E2108F" w:rsidP="00CA5C10">
            <w:pPr>
              <w:numPr>
                <w:ilvl w:val="0"/>
                <w:numId w:val="30"/>
              </w:num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</w:pPr>
            <w:r w:rsidRPr="002055BA">
              <w:rPr>
                <w:rFonts w:ascii="Arial Narrow" w:hAnsi="Arial Narrow" w:cs="Arial"/>
                <w:b/>
                <w:bCs/>
                <w:color w:val="000000" w:themeColor="text1"/>
                <w:szCs w:val="24"/>
                <w:lang w:val="es-MX"/>
              </w:rPr>
              <w:t>ESTADO DE AVANCE</w:t>
            </w:r>
          </w:p>
        </w:tc>
      </w:tr>
      <w:tr w:rsidR="00E2108F" w:rsidRPr="004F5B4E" w14:paraId="696D584E" w14:textId="77777777" w:rsidTr="00502C45">
        <w:tc>
          <w:tcPr>
            <w:tcW w:w="5000" w:type="pct"/>
            <w:shd w:val="clear" w:color="auto" w:fill="auto"/>
          </w:tcPr>
          <w:p w14:paraId="1A0F97AC" w14:textId="77777777" w:rsidR="00E2108F" w:rsidRPr="0021675A" w:rsidRDefault="00E2108F" w:rsidP="00F67423">
            <w:pPr>
              <w:rPr>
                <w:rFonts w:ascii="Arial Narrow" w:hAnsi="Arial Narrow" w:cs="Arial"/>
                <w:b/>
                <w:bCs/>
                <w:color w:val="A6A6A6"/>
                <w:szCs w:val="24"/>
                <w:lang w:val="es-MX"/>
              </w:rPr>
            </w:pPr>
            <w:r w:rsidRPr="0021675A">
              <w:rPr>
                <w:rFonts w:ascii="Arial Narrow" w:hAnsi="Arial Narrow" w:cs="Arial"/>
                <w:color w:val="A6A6A6"/>
                <w:sz w:val="20"/>
                <w:szCs w:val="24"/>
                <w:lang w:val="es-MX"/>
              </w:rPr>
              <w:t>Describa el estado actual del proceso, indicando si se cuenta con documentos de diagnóstico u otros como soporte del proceso.</w:t>
            </w:r>
          </w:p>
          <w:p w14:paraId="633A6691" w14:textId="77777777" w:rsidR="004211EA" w:rsidRPr="004F5B4E" w:rsidRDefault="004211EA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27DB4A6" w14:textId="77777777" w:rsidR="00E2108F" w:rsidRDefault="00E2108F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881454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6E80B40D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5A88593F" w14:textId="77777777" w:rsidR="007D5400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  <w:p w14:paraId="3BD4AFE9" w14:textId="77777777" w:rsidR="007D5400" w:rsidRPr="004F5B4E" w:rsidRDefault="007D5400" w:rsidP="00F67423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</w:p>
        </w:tc>
      </w:tr>
    </w:tbl>
    <w:p w14:paraId="22E1A04C" w14:textId="77777777" w:rsidR="00E2108F" w:rsidRPr="004F5B4E" w:rsidRDefault="00E2108F" w:rsidP="00E34781">
      <w:pPr>
        <w:rPr>
          <w:rFonts w:ascii="Arial Narrow" w:hAnsi="Arial Narrow" w:cs="Arial"/>
          <w:sz w:val="18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486AC3" w:rsidRPr="004F5B4E" w14:paraId="61244340" w14:textId="77777777" w:rsidTr="00851BD8">
        <w:tc>
          <w:tcPr>
            <w:tcW w:w="5000" w:type="pct"/>
            <w:gridSpan w:val="2"/>
            <w:shd w:val="clear" w:color="auto" w:fill="auto"/>
            <w:vAlign w:val="center"/>
          </w:tcPr>
          <w:p w14:paraId="44CF5608" w14:textId="77777777" w:rsidR="00486AC3" w:rsidRPr="004F5B4E" w:rsidRDefault="00486AC3" w:rsidP="00851BD8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 w:rsidR="00983EC8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</w:t>
            </w:r>
            <w:proofErr w:type="gramStart"/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DIRECTOR  O</w:t>
            </w:r>
            <w:proofErr w:type="gramEnd"/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JEFE DE DEPENDENCIA</w:t>
            </w:r>
          </w:p>
        </w:tc>
      </w:tr>
      <w:tr w:rsidR="00851BD8" w:rsidRPr="004F5B4E" w14:paraId="5BE5950D" w14:textId="77777777" w:rsidTr="00851BD8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4734DFFE" w14:textId="5CC2CFC8" w:rsidR="00851BD8" w:rsidRPr="004F5B4E" w:rsidRDefault="00851BD8" w:rsidP="00851BD8">
            <w:pPr>
              <w:rPr>
                <w:rFonts w:ascii="Arial Narrow" w:hAnsi="Arial Narrow" w:cs="Arial"/>
                <w:b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5281E2C6" w14:textId="70D7C5D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851BD8" w:rsidRPr="004F5B4E" w14:paraId="1A397574" w14:textId="77777777" w:rsidTr="00851BD8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1940CBC" w14:textId="20CCED52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77B9492F" w14:textId="77777777" w:rsidR="00851BD8" w:rsidRPr="004F5B4E" w:rsidRDefault="00851BD8" w:rsidP="00851BD8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295BB3D7" w14:textId="46AA27CB" w:rsidR="00CA5C10" w:rsidRDefault="00CA5C10" w:rsidP="001B2364">
      <w:pPr>
        <w:rPr>
          <w:rFonts w:ascii="Arial Narrow" w:hAnsi="Arial Narrow" w:cs="Arial"/>
          <w:szCs w:val="16"/>
          <w:lang w:val="es-MX"/>
        </w:rPr>
      </w:pPr>
    </w:p>
    <w:tbl>
      <w:tblPr>
        <w:tblW w:w="4953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6522"/>
        <w:gridCol w:w="4163"/>
      </w:tblGrid>
      <w:tr w:rsidR="0094171A" w:rsidRPr="004F5B4E" w14:paraId="5F3B1E0C" w14:textId="77777777" w:rsidTr="009F732A">
        <w:tc>
          <w:tcPr>
            <w:tcW w:w="5000" w:type="pct"/>
            <w:gridSpan w:val="2"/>
            <w:shd w:val="clear" w:color="auto" w:fill="auto"/>
            <w:vAlign w:val="center"/>
          </w:tcPr>
          <w:p w14:paraId="1885C74A" w14:textId="6310E41F" w:rsidR="0094171A" w:rsidRPr="004F5B4E" w:rsidRDefault="0094171A" w:rsidP="009F732A">
            <w:pPr>
              <w:rPr>
                <w:rFonts w:ascii="Arial Narrow" w:hAnsi="Arial Narrow" w:cs="Arial"/>
                <w:b/>
                <w:sz w:val="22"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. 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Bo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.</w:t>
            </w:r>
            <w:r w:rsidRPr="004F5B4E"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2"/>
                <w:szCs w:val="24"/>
                <w:lang w:val="es-MX"/>
              </w:rPr>
              <w:t>VICEMIMINISTRO O MINISTRO</w:t>
            </w:r>
          </w:p>
        </w:tc>
      </w:tr>
      <w:tr w:rsidR="0094171A" w:rsidRPr="004F5B4E" w14:paraId="446CDDFE" w14:textId="77777777" w:rsidTr="009F732A">
        <w:trPr>
          <w:trHeight w:val="469"/>
        </w:trPr>
        <w:tc>
          <w:tcPr>
            <w:tcW w:w="3052" w:type="pct"/>
            <w:shd w:val="clear" w:color="auto" w:fill="auto"/>
            <w:vAlign w:val="center"/>
          </w:tcPr>
          <w:p w14:paraId="79FCAD17" w14:textId="1A0C6217" w:rsidR="0094171A" w:rsidRPr="004B0841" w:rsidRDefault="0094171A" w:rsidP="009F732A">
            <w:pPr>
              <w:jc w:val="both"/>
              <w:rPr>
                <w:rFonts w:ascii="Arial Narrow" w:hAnsi="Arial Narrow" w:cs="Arial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Nombre: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</w:tc>
        <w:tc>
          <w:tcPr>
            <w:tcW w:w="1948" w:type="pct"/>
            <w:vMerge w:val="restart"/>
            <w:shd w:val="clear" w:color="auto" w:fill="auto"/>
            <w:vAlign w:val="center"/>
          </w:tcPr>
          <w:p w14:paraId="6D89396C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Firma:</w:t>
            </w:r>
          </w:p>
        </w:tc>
      </w:tr>
      <w:tr w:rsidR="0094171A" w:rsidRPr="004F5B4E" w14:paraId="16540E1C" w14:textId="77777777" w:rsidTr="009F732A">
        <w:trPr>
          <w:trHeight w:val="477"/>
        </w:trPr>
        <w:tc>
          <w:tcPr>
            <w:tcW w:w="3052" w:type="pct"/>
            <w:shd w:val="clear" w:color="auto" w:fill="auto"/>
            <w:vAlign w:val="center"/>
          </w:tcPr>
          <w:p w14:paraId="1F8D398F" w14:textId="77777777" w:rsidR="0094171A" w:rsidRDefault="0094171A" w:rsidP="009F732A">
            <w:pPr>
              <w:jc w:val="both"/>
              <w:rPr>
                <w:rFonts w:ascii="Arial Narrow" w:hAnsi="Arial Narrow" w:cs="Arial"/>
                <w:bCs/>
                <w:szCs w:val="24"/>
                <w:lang w:val="es-MX"/>
              </w:rPr>
            </w:pPr>
            <w:r w:rsidRPr="004F5B4E">
              <w:rPr>
                <w:rFonts w:ascii="Arial Narrow" w:hAnsi="Arial Narrow" w:cs="Arial"/>
                <w:bCs/>
                <w:szCs w:val="24"/>
                <w:lang w:val="es-MX"/>
              </w:rPr>
              <w:t>Dependencia:</w:t>
            </w:r>
            <w:r>
              <w:rPr>
                <w:rFonts w:ascii="Arial Narrow" w:hAnsi="Arial Narrow" w:cs="Arial"/>
                <w:bCs/>
                <w:szCs w:val="24"/>
                <w:lang w:val="es-MX"/>
              </w:rPr>
              <w:t xml:space="preserve"> </w:t>
            </w:r>
          </w:p>
          <w:p w14:paraId="19B8AA3E" w14:textId="77777777" w:rsidR="0094171A" w:rsidRPr="004F5B4E" w:rsidRDefault="0094171A" w:rsidP="0094171A">
            <w:pPr>
              <w:jc w:val="both"/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1948" w:type="pct"/>
            <w:vMerge/>
            <w:shd w:val="clear" w:color="auto" w:fill="auto"/>
            <w:vAlign w:val="center"/>
          </w:tcPr>
          <w:p w14:paraId="5C67D49A" w14:textId="77777777" w:rsidR="0094171A" w:rsidRPr="004F5B4E" w:rsidRDefault="0094171A" w:rsidP="009F732A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8C56A25" w14:textId="77777777" w:rsidR="0094171A" w:rsidRPr="0094171A" w:rsidRDefault="0094171A" w:rsidP="001B2364">
      <w:pPr>
        <w:rPr>
          <w:rFonts w:ascii="Arial Narrow" w:hAnsi="Arial Narrow" w:cs="Arial"/>
          <w:szCs w:val="16"/>
        </w:rPr>
      </w:pPr>
    </w:p>
    <w:sectPr w:rsidR="0094171A" w:rsidRPr="0094171A" w:rsidSect="00216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720" w:bottom="1134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8CFEC" w14:textId="77777777" w:rsidR="00F24A39" w:rsidRDefault="00F24A39">
      <w:r>
        <w:separator/>
      </w:r>
    </w:p>
  </w:endnote>
  <w:endnote w:type="continuationSeparator" w:id="0">
    <w:p w14:paraId="58100806" w14:textId="77777777" w:rsidR="00F24A39" w:rsidRDefault="00F2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FB25" w14:textId="77777777" w:rsidR="00E2108F" w:rsidRDefault="008850C9" w:rsidP="00EA34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108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B681B3" w14:textId="77777777" w:rsidR="00E2108F" w:rsidRDefault="00E210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0739231C" w14:textId="77777777" w:rsidR="00F13A8F" w:rsidRPr="00325C9F" w:rsidRDefault="00F13A8F" w:rsidP="00F13A8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25C9F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9AD1F5C" wp14:editId="4198E0CB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6C4112" w14:textId="77777777" w:rsidR="00F13A8F" w:rsidRPr="00256928" w:rsidRDefault="00F13A8F" w:rsidP="00F13A8F">
                              <w:pPr>
                                <w:spacing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E092063" w14:textId="77777777" w:rsidR="00F13A8F" w:rsidRPr="00325C9F" w:rsidRDefault="00F13A8F" w:rsidP="00F13A8F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2F2C4F6E" w14:textId="77777777" w:rsidR="00F13A8F" w:rsidRPr="00325C9F" w:rsidRDefault="00F13A8F" w:rsidP="00F13A8F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Calle 37 #8 - 40, Bogotá D.C., Colombia </w:t>
                              </w:r>
                            </w:p>
                            <w:p w14:paraId="51F00427" w14:textId="77777777" w:rsidR="00F13A8F" w:rsidRPr="00325C9F" w:rsidRDefault="00F13A8F" w:rsidP="00F13A8F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601 332 3400 - </w:t>
                              </w:r>
                              <w:bookmarkStart w:id="0" w:name="_Hlk173416767"/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  <w:bookmarkEnd w:id="0"/>
                            </w:p>
                            <w:p w14:paraId="7FDC3A29" w14:textId="77777777" w:rsidR="00F13A8F" w:rsidRPr="00325C9F" w:rsidRDefault="00F13A8F" w:rsidP="00F13A8F">
                              <w:pPr>
                                <w:spacing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Línea Gratuita: (+57) 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9AD1F5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226C4112" w14:textId="77777777" w:rsidR="00F13A8F" w:rsidRPr="00256928" w:rsidRDefault="00F13A8F" w:rsidP="00F13A8F">
                        <w:pPr>
                          <w:spacing w:line="276" w:lineRule="auto"/>
                          <w:jc w:val="both"/>
                          <w:rPr>
                            <w:rFonts w:ascii="Helvetica" w:hAnsi="Helvetica"/>
                            <w:sz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</w:rPr>
                          <w:t>________________________________________________________________________</w:t>
                        </w:r>
                      </w:p>
                      <w:p w14:paraId="2E092063" w14:textId="77777777" w:rsidR="00F13A8F" w:rsidRPr="00325C9F" w:rsidRDefault="00F13A8F" w:rsidP="00F13A8F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2F2C4F6E" w14:textId="77777777" w:rsidR="00F13A8F" w:rsidRPr="00325C9F" w:rsidRDefault="00F13A8F" w:rsidP="00F13A8F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Calle 37 #8 - 40, Bogotá D.C., Colombia </w:t>
                        </w:r>
                      </w:p>
                      <w:p w14:paraId="51F00427" w14:textId="77777777" w:rsidR="00F13A8F" w:rsidRPr="00325C9F" w:rsidRDefault="00F13A8F" w:rsidP="00F13A8F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601 332 3400 - </w:t>
                        </w:r>
                        <w:bookmarkStart w:id="1" w:name="_Hlk173416767"/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  <w:bookmarkEnd w:id="1"/>
                      </w:p>
                      <w:p w14:paraId="7FDC3A29" w14:textId="77777777" w:rsidR="00F13A8F" w:rsidRPr="00325C9F" w:rsidRDefault="00F13A8F" w:rsidP="00F13A8F">
                        <w:pPr>
                          <w:spacing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Línea Gratuita: (+57) 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325C9F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25C9F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Pr="00325C9F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Pr="00325C9F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>
          <w:rPr>
            <w:rFonts w:ascii="Verdana" w:hAnsi="Verdana"/>
            <w:color w:val="000000"/>
            <w:sz w:val="18"/>
            <w:szCs w:val="18"/>
          </w:rPr>
          <w:t>1</w:t>
        </w:r>
        <w:r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3604B00E" w14:textId="77777777" w:rsidR="00F13A8F" w:rsidRPr="00325C9F" w:rsidRDefault="00F13A8F" w:rsidP="00F13A8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  <w:p w14:paraId="6CE2DC7B" w14:textId="6BF462B7" w:rsidR="00F13A8F" w:rsidRPr="00325C9F" w:rsidRDefault="00F13A8F" w:rsidP="00F13A8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325C9F">
          <w:rPr>
            <w:rFonts w:ascii="Verdana" w:hAnsi="Verdana"/>
            <w:sz w:val="18"/>
            <w:szCs w:val="18"/>
          </w:rPr>
          <w:t>F-</w:t>
        </w:r>
        <w:r>
          <w:rPr>
            <w:rFonts w:ascii="Verdana" w:hAnsi="Verdana"/>
            <w:sz w:val="18"/>
            <w:szCs w:val="18"/>
          </w:rPr>
          <w:t>M</w:t>
        </w:r>
        <w:r w:rsidRPr="00325C9F">
          <w:rPr>
            <w:rFonts w:ascii="Verdana" w:hAnsi="Verdana"/>
            <w:sz w:val="18"/>
            <w:szCs w:val="18"/>
          </w:rPr>
          <w:t>-</w:t>
        </w:r>
        <w:r>
          <w:rPr>
            <w:rFonts w:ascii="Verdana" w:hAnsi="Verdana"/>
            <w:sz w:val="18"/>
            <w:szCs w:val="18"/>
          </w:rPr>
          <w:t>PPA</w:t>
        </w:r>
        <w:r w:rsidRPr="00325C9F">
          <w:rPr>
            <w:rFonts w:ascii="Verdana" w:hAnsi="Verdana"/>
            <w:sz w:val="18"/>
            <w:szCs w:val="18"/>
          </w:rPr>
          <w:t>-</w:t>
        </w:r>
        <w:proofErr w:type="gramStart"/>
        <w:r>
          <w:rPr>
            <w:rFonts w:ascii="Verdana" w:hAnsi="Verdana"/>
            <w:sz w:val="18"/>
            <w:szCs w:val="18"/>
          </w:rPr>
          <w:t>01</w:t>
        </w:r>
        <w:r w:rsidRPr="00325C9F">
          <w:rPr>
            <w:rFonts w:ascii="Verdana" w:hAnsi="Verdana"/>
            <w:sz w:val="18"/>
            <w:szCs w:val="18"/>
          </w:rPr>
          <w:t>:V</w:t>
        </w:r>
        <w:proofErr w:type="gramEnd"/>
        <w:r>
          <w:rPr>
            <w:rFonts w:ascii="Verdana" w:hAnsi="Verdana"/>
            <w:sz w:val="18"/>
            <w:szCs w:val="18"/>
          </w:rPr>
          <w:t>5</w:t>
        </w:r>
        <w:r w:rsidRPr="00325C9F">
          <w:rPr>
            <w:rFonts w:ascii="Verdana" w:hAnsi="Verdana"/>
            <w:sz w:val="18"/>
            <w:szCs w:val="18"/>
          </w:rPr>
          <w:t xml:space="preserve"> </w:t>
        </w:r>
        <w:bookmarkStart w:id="2" w:name="_Hlk173416803"/>
        <w:r>
          <w:rPr>
            <w:rFonts w:ascii="Verdana" w:hAnsi="Verdana"/>
            <w:sz w:val="18"/>
            <w:szCs w:val="18"/>
          </w:rPr>
          <w:t>25</w:t>
        </w:r>
        <w:r w:rsidRPr="00325C9F">
          <w:rPr>
            <w:rFonts w:ascii="Verdana" w:hAnsi="Verdana"/>
            <w:sz w:val="18"/>
            <w:szCs w:val="18"/>
          </w:rPr>
          <w:t>-0</w:t>
        </w:r>
        <w:r>
          <w:rPr>
            <w:rFonts w:ascii="Verdana" w:hAnsi="Verdana"/>
            <w:sz w:val="18"/>
            <w:szCs w:val="18"/>
          </w:rPr>
          <w:t>2</w:t>
        </w:r>
        <w:r w:rsidRPr="00325C9F">
          <w:rPr>
            <w:rFonts w:ascii="Verdana" w:hAnsi="Verdana"/>
            <w:sz w:val="18"/>
            <w:szCs w:val="18"/>
          </w:rPr>
          <w:t>-202</w:t>
        </w:r>
        <w:r>
          <w:rPr>
            <w:rFonts w:ascii="Verdana" w:hAnsi="Verdana"/>
            <w:sz w:val="18"/>
            <w:szCs w:val="18"/>
          </w:rPr>
          <w:t>5</w:t>
        </w:r>
      </w:p>
    </w:sdtContent>
  </w:sdt>
  <w:bookmarkEnd w:id="2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4A8F" w14:textId="77777777" w:rsidR="0012711D" w:rsidRDefault="00127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1CE5" w14:textId="77777777" w:rsidR="00F24A39" w:rsidRDefault="00F24A39">
      <w:r>
        <w:separator/>
      </w:r>
    </w:p>
  </w:footnote>
  <w:footnote w:type="continuationSeparator" w:id="0">
    <w:p w14:paraId="33CF9D74" w14:textId="77777777" w:rsidR="00F24A39" w:rsidRDefault="00F2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B30AA" w14:textId="77777777" w:rsidR="0012711D" w:rsidRDefault="001271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314E" w14:textId="77777777" w:rsidR="00E2108F" w:rsidRDefault="00E2108F" w:rsidP="00E443C4">
    <w:pPr>
      <w:pStyle w:val="Encabezado"/>
      <w:rPr>
        <w:sz w:val="12"/>
        <w:lang w:val="es-CO"/>
      </w:rPr>
    </w:pPr>
  </w:p>
  <w:tbl>
    <w:tblPr>
      <w:tblW w:w="1066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22"/>
      <w:gridCol w:w="6096"/>
      <w:gridCol w:w="1843"/>
    </w:tblGrid>
    <w:tr w:rsidR="000438CC" w:rsidRPr="009E07BE" w14:paraId="251F505F" w14:textId="77777777" w:rsidTr="0012711D">
      <w:trPr>
        <w:cantSplit/>
        <w:trHeight w:val="313"/>
      </w:trPr>
      <w:tc>
        <w:tcPr>
          <w:tcW w:w="2722" w:type="dxa"/>
          <w:vMerge w:val="restart"/>
          <w:shd w:val="clear" w:color="auto" w:fill="auto"/>
          <w:vAlign w:val="center"/>
        </w:tcPr>
        <w:p w14:paraId="6C5595FA" w14:textId="77777777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 w:val="18"/>
            </w:rPr>
          </w:pPr>
          <w:r w:rsidRPr="001D62F3">
            <w:rPr>
              <w:rFonts w:ascii="Arial Narrow" w:hAnsi="Arial Narrow" w:cs="Arial"/>
              <w:bCs/>
              <w:spacing w:val="-6"/>
              <w:sz w:val="18"/>
            </w:rPr>
            <w:t>MINISTERIO DE AMBIENTE Y DESARROLLO SOSTENIBLE</w:t>
          </w:r>
        </w:p>
      </w:tc>
      <w:tc>
        <w:tcPr>
          <w:tcW w:w="6096" w:type="dxa"/>
          <w:shd w:val="clear" w:color="auto" w:fill="96BE55"/>
          <w:vAlign w:val="center"/>
        </w:tcPr>
        <w:p w14:paraId="2A679075" w14:textId="2CDEBCB9" w:rsidR="000438CC" w:rsidRPr="007B5364" w:rsidRDefault="000438CC" w:rsidP="003872E7">
          <w:pPr>
            <w:ind w:right="-40"/>
            <w:jc w:val="center"/>
            <w:rPr>
              <w:rFonts w:ascii="Arial Narrow" w:hAnsi="Arial Narrow" w:cs="Arial"/>
              <w:b/>
              <w:bCs/>
              <w:color w:val="000000" w:themeColor="text1"/>
              <w:spacing w:val="-6"/>
              <w:sz w:val="20"/>
            </w:rPr>
          </w:pPr>
          <w:r w:rsidRPr="007B5364">
            <w:rPr>
              <w:rFonts w:ascii="Arial Narrow" w:eastAsia="Arial Narrow" w:hAnsi="Arial Narrow" w:cs="Arial Narrow"/>
              <w:b/>
              <w:color w:val="000000" w:themeColor="text1"/>
              <w:sz w:val="20"/>
            </w:rPr>
            <w:t>PRESENTACIÓN DE INICIATIVAS DE POLÍTICA</w:t>
          </w:r>
        </w:p>
      </w:tc>
      <w:tc>
        <w:tcPr>
          <w:tcW w:w="1843" w:type="dxa"/>
          <w:vMerge w:val="restart"/>
          <w:shd w:val="clear" w:color="auto" w:fill="auto"/>
          <w:vAlign w:val="center"/>
        </w:tcPr>
        <w:p w14:paraId="621D9D10" w14:textId="659E3B22" w:rsidR="000438CC" w:rsidRPr="001D62F3" w:rsidRDefault="0012711D" w:rsidP="000438CC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24F8383" wp14:editId="412BBCB0">
                <wp:simplePos x="0" y="0"/>
                <wp:positionH relativeFrom="column">
                  <wp:posOffset>-12700</wp:posOffset>
                </wp:positionH>
                <wp:positionV relativeFrom="paragraph">
                  <wp:posOffset>-3175</wp:posOffset>
                </wp:positionV>
                <wp:extent cx="1079500" cy="345440"/>
                <wp:effectExtent l="0" t="0" r="6350" b="0"/>
                <wp:wrapNone/>
                <wp:docPr id="2" name="Imagen 1" descr="Logo List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Listado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438CC" w:rsidRPr="009E07BE" w14:paraId="4030770B" w14:textId="77777777" w:rsidTr="003C7ACD">
      <w:tblPrEx>
        <w:tblCellMar>
          <w:left w:w="108" w:type="dxa"/>
          <w:right w:w="108" w:type="dxa"/>
        </w:tblCellMar>
      </w:tblPrEx>
      <w:trPr>
        <w:cantSplit/>
        <w:trHeight w:val="316"/>
      </w:trPr>
      <w:tc>
        <w:tcPr>
          <w:tcW w:w="2722" w:type="dxa"/>
          <w:vMerge/>
          <w:vAlign w:val="center"/>
        </w:tcPr>
        <w:p w14:paraId="3D5B1305" w14:textId="77777777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Cs w:val="17"/>
            </w:rPr>
          </w:pPr>
        </w:p>
      </w:tc>
      <w:tc>
        <w:tcPr>
          <w:tcW w:w="6096" w:type="dxa"/>
          <w:shd w:val="clear" w:color="auto" w:fill="504F4E"/>
          <w:vAlign w:val="center"/>
        </w:tcPr>
        <w:p w14:paraId="69F57DBB" w14:textId="77777777" w:rsidR="000438CC" w:rsidRPr="003872E7" w:rsidRDefault="000438CC" w:rsidP="000438CC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</w:rPr>
          </w:pPr>
          <w:r w:rsidRPr="003872E7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20"/>
            </w:rPr>
            <w:t>Proceso: Formulación y Seguimiento de Políticas Públicas Ambientales</w:t>
          </w:r>
        </w:p>
      </w:tc>
      <w:tc>
        <w:tcPr>
          <w:tcW w:w="1843" w:type="dxa"/>
          <w:vMerge/>
          <w:vAlign w:val="center"/>
        </w:tcPr>
        <w:p w14:paraId="09E563C0" w14:textId="77777777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</w:p>
      </w:tc>
    </w:tr>
    <w:tr w:rsidR="000438CC" w:rsidRPr="009E07BE" w14:paraId="7473D2A0" w14:textId="77777777" w:rsidTr="000438CC">
      <w:tblPrEx>
        <w:tblCellMar>
          <w:left w:w="108" w:type="dxa"/>
          <w:right w:w="108" w:type="dxa"/>
        </w:tblCellMar>
      </w:tblPrEx>
      <w:trPr>
        <w:cantSplit/>
        <w:trHeight w:val="273"/>
      </w:trPr>
      <w:tc>
        <w:tcPr>
          <w:tcW w:w="2722" w:type="dxa"/>
          <w:vAlign w:val="center"/>
        </w:tcPr>
        <w:p w14:paraId="1E53C6FA" w14:textId="5BC1849F" w:rsidR="000438CC" w:rsidRPr="001D62F3" w:rsidRDefault="000438CC" w:rsidP="000438CC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Versión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 w:rsidR="002055BA">
            <w:rPr>
              <w:rFonts w:ascii="Arial Narrow" w:hAnsi="Arial Narrow" w:cs="Arial"/>
              <w:bCs/>
              <w:spacing w:val="-6"/>
              <w:sz w:val="16"/>
            </w:rPr>
            <w:t>5</w:t>
          </w:r>
        </w:p>
      </w:tc>
      <w:tc>
        <w:tcPr>
          <w:tcW w:w="6096" w:type="dxa"/>
          <w:vAlign w:val="center"/>
        </w:tcPr>
        <w:p w14:paraId="0F052077" w14:textId="4CF30A67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Vigencia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: </w:t>
          </w:r>
          <w:r w:rsidR="00870160">
            <w:rPr>
              <w:rFonts w:ascii="Arial Narrow" w:hAnsi="Arial Narrow" w:cs="Arial"/>
              <w:bCs/>
              <w:spacing w:val="-6"/>
              <w:sz w:val="16"/>
            </w:rPr>
            <w:t>2</w:t>
          </w:r>
          <w:r w:rsidR="003872E7">
            <w:rPr>
              <w:rFonts w:ascii="Arial Narrow" w:hAnsi="Arial Narrow" w:cs="Arial"/>
              <w:bCs/>
              <w:spacing w:val="-6"/>
              <w:sz w:val="16"/>
            </w:rPr>
            <w:t>5</w:t>
          </w:r>
          <w:r w:rsidR="00870160">
            <w:rPr>
              <w:rFonts w:ascii="Arial Narrow" w:hAnsi="Arial Narrow" w:cs="Arial"/>
              <w:bCs/>
              <w:spacing w:val="-6"/>
              <w:sz w:val="16"/>
            </w:rPr>
            <w:t>/</w:t>
          </w:r>
          <w:r w:rsidR="002055BA">
            <w:rPr>
              <w:rFonts w:ascii="Arial Narrow" w:hAnsi="Arial Narrow" w:cs="Arial"/>
              <w:bCs/>
              <w:spacing w:val="-6"/>
              <w:sz w:val="16"/>
            </w:rPr>
            <w:t>02</w:t>
          </w:r>
          <w:r>
            <w:rPr>
              <w:rFonts w:ascii="Arial Narrow" w:hAnsi="Arial Narrow" w:cs="Arial"/>
              <w:bCs/>
              <w:spacing w:val="-6"/>
              <w:sz w:val="16"/>
            </w:rPr>
            <w:t>/202</w:t>
          </w:r>
          <w:r w:rsidR="002055BA">
            <w:rPr>
              <w:rFonts w:ascii="Arial Narrow" w:hAnsi="Arial Narrow" w:cs="Arial"/>
              <w:bCs/>
              <w:spacing w:val="-6"/>
              <w:sz w:val="16"/>
            </w:rPr>
            <w:t>5</w:t>
          </w:r>
        </w:p>
      </w:tc>
      <w:tc>
        <w:tcPr>
          <w:tcW w:w="1843" w:type="dxa"/>
          <w:vAlign w:val="center"/>
        </w:tcPr>
        <w:p w14:paraId="52BB3F2F" w14:textId="265A6AC0" w:rsidR="000438CC" w:rsidRPr="001D62F3" w:rsidRDefault="000438CC" w:rsidP="000438CC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1D62F3">
            <w:rPr>
              <w:rFonts w:ascii="Arial Narrow" w:hAnsi="Arial Narrow" w:cs="Arial"/>
              <w:b/>
              <w:bCs/>
              <w:spacing w:val="-6"/>
              <w:sz w:val="16"/>
            </w:rPr>
            <w:t>Código:</w:t>
          </w:r>
          <w:r w:rsidRPr="001D62F3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>
            <w:rPr>
              <w:rFonts w:ascii="Arial Narrow" w:hAnsi="Arial Narrow" w:cs="Arial"/>
              <w:bCs/>
              <w:spacing w:val="-6"/>
              <w:sz w:val="16"/>
            </w:rPr>
            <w:t>F-M-PPA-01</w:t>
          </w:r>
        </w:p>
      </w:tc>
    </w:tr>
  </w:tbl>
  <w:p w14:paraId="441A56A9" w14:textId="7EE9457E" w:rsidR="00E72B03" w:rsidRDefault="00E72B03" w:rsidP="00E443C4">
    <w:pPr>
      <w:pStyle w:val="Encabezado"/>
      <w:rPr>
        <w:sz w:val="12"/>
      </w:rPr>
    </w:pPr>
  </w:p>
  <w:p w14:paraId="561BE69D" w14:textId="10AE4AFE" w:rsidR="000438CC" w:rsidRDefault="000438CC" w:rsidP="00E443C4">
    <w:pPr>
      <w:pStyle w:val="Encabezado"/>
      <w:rPr>
        <w:sz w:val="12"/>
      </w:rPr>
    </w:pPr>
  </w:p>
  <w:p w14:paraId="097F9EB6" w14:textId="77777777" w:rsidR="000438CC" w:rsidRPr="00E72B03" w:rsidRDefault="000438CC" w:rsidP="00E443C4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2D2C" w14:textId="77777777" w:rsidR="00E34781" w:rsidRDefault="00E34781" w:rsidP="00C82AF2">
    <w:pPr>
      <w:pStyle w:val="Encabezado"/>
      <w:rPr>
        <w:sz w:val="6"/>
      </w:rPr>
    </w:pPr>
  </w:p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22"/>
      <w:gridCol w:w="5954"/>
      <w:gridCol w:w="2239"/>
    </w:tblGrid>
    <w:tr w:rsidR="00E72B03" w:rsidRPr="00BB5117" w14:paraId="2C9E51A9" w14:textId="77777777" w:rsidTr="0021675A">
      <w:trPr>
        <w:cantSplit/>
        <w:trHeight w:val="558"/>
      </w:trPr>
      <w:tc>
        <w:tcPr>
          <w:tcW w:w="2722" w:type="dxa"/>
          <w:vMerge w:val="restart"/>
          <w:shd w:val="clear" w:color="auto" w:fill="auto"/>
          <w:vAlign w:val="center"/>
        </w:tcPr>
        <w:p w14:paraId="201DE1C1" w14:textId="77777777" w:rsidR="00E72B03" w:rsidRPr="00544700" w:rsidRDefault="00CF4BBF" w:rsidP="00AC429A">
          <w:pPr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proofErr w:type="gramStart"/>
          <w:r w:rsidRPr="00544700">
            <w:rPr>
              <w:rFonts w:ascii="Arial Narrow" w:hAnsi="Arial Narrow" w:cs="Arial"/>
              <w:bCs/>
              <w:spacing w:val="-6"/>
              <w:sz w:val="20"/>
            </w:rPr>
            <w:t>MINISTERIO  DE</w:t>
          </w:r>
          <w:proofErr w:type="gramEnd"/>
          <w:r w:rsidRPr="00544700">
            <w:rPr>
              <w:rFonts w:ascii="Arial Narrow" w:hAnsi="Arial Narrow" w:cs="Arial"/>
              <w:bCs/>
              <w:spacing w:val="-6"/>
              <w:sz w:val="20"/>
            </w:rPr>
            <w:t xml:space="preserve"> AMBIENTE Y DESARROLLO SOSTENIBLE</w:t>
          </w:r>
        </w:p>
      </w:tc>
      <w:tc>
        <w:tcPr>
          <w:tcW w:w="5954" w:type="dxa"/>
          <w:shd w:val="clear" w:color="auto" w:fill="368321"/>
          <w:vAlign w:val="center"/>
        </w:tcPr>
        <w:p w14:paraId="356A6AD4" w14:textId="77777777" w:rsidR="00E72B03" w:rsidRPr="00BB5117" w:rsidRDefault="006C3D7F" w:rsidP="0021675A">
          <w:pPr>
            <w:spacing w:line="360" w:lineRule="atLeast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 xml:space="preserve">PROTOCOLO </w:t>
          </w:r>
          <w:r w:rsidR="00E72B03" w:rsidRPr="0021675A">
            <w:rPr>
              <w:rFonts w:ascii="Arial Narrow" w:hAnsi="Arial Narrow" w:cs="Arial"/>
              <w:b/>
              <w:color w:val="FFFFFF"/>
              <w:sz w:val="22"/>
              <w:lang w:val="es-PE"/>
            </w:rPr>
            <w:t>PRESENTACIÓN DE INICIATIVAS DE POLÍTICA</w:t>
          </w:r>
        </w:p>
      </w:tc>
      <w:tc>
        <w:tcPr>
          <w:tcW w:w="2239" w:type="dxa"/>
          <w:vMerge w:val="restart"/>
          <w:shd w:val="clear" w:color="auto" w:fill="auto"/>
          <w:vAlign w:val="center"/>
        </w:tcPr>
        <w:p w14:paraId="4E9105F4" w14:textId="77777777" w:rsidR="00E72B03" w:rsidRPr="00BB5117" w:rsidRDefault="00627FCB" w:rsidP="00AC429A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</w:rPr>
          </w:pPr>
          <w:r w:rsidRPr="0021675A">
            <w:rPr>
              <w:rFonts w:ascii="Arial Narrow" w:hAnsi="Arial Narrow" w:cs="Arial"/>
              <w:b/>
              <w:noProof/>
              <w:spacing w:val="-6"/>
              <w:sz w:val="22"/>
              <w:lang w:val="es-CO" w:eastAsia="es-CO"/>
            </w:rPr>
            <w:drawing>
              <wp:inline distT="0" distB="0" distL="0" distR="0" wp14:anchorId="1BF306EC" wp14:editId="555D5649">
                <wp:extent cx="1133475" cy="42862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72B03" w:rsidRPr="00BB5117" w14:paraId="164A6057" w14:textId="77777777" w:rsidTr="0021675A">
      <w:trPr>
        <w:cantSplit/>
        <w:trHeight w:val="291"/>
      </w:trPr>
      <w:tc>
        <w:tcPr>
          <w:tcW w:w="2722" w:type="dxa"/>
          <w:vMerge/>
          <w:vAlign w:val="center"/>
        </w:tcPr>
        <w:p w14:paraId="50AF8913" w14:textId="77777777" w:rsidR="00E72B03" w:rsidRPr="00BB5117" w:rsidRDefault="00E72B03" w:rsidP="00AC429A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5954" w:type="dxa"/>
          <w:shd w:val="clear" w:color="auto" w:fill="C7E6A4"/>
          <w:vAlign w:val="center"/>
        </w:tcPr>
        <w:p w14:paraId="792A7F15" w14:textId="77777777" w:rsidR="00E72B03" w:rsidRPr="00BB5117" w:rsidRDefault="00E72B03" w:rsidP="00544700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0"/>
            </w:rPr>
          </w:pPr>
          <w:r w:rsidRPr="00BB5117">
            <w:rPr>
              <w:rFonts w:ascii="Arial Narrow" w:hAnsi="Arial Narrow" w:cs="Arial"/>
              <w:bCs/>
              <w:spacing w:val="-6"/>
              <w:sz w:val="20"/>
            </w:rPr>
            <w:t xml:space="preserve">Proceso: 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Formulación</w:t>
          </w:r>
          <w:r w:rsidR="00544700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</w:rPr>
            <w:t>y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 xml:space="preserve"> Seguimiento de Políticas Públicas Ambientales</w:t>
          </w:r>
        </w:p>
      </w:tc>
      <w:tc>
        <w:tcPr>
          <w:tcW w:w="2239" w:type="dxa"/>
          <w:vMerge/>
          <w:vAlign w:val="center"/>
        </w:tcPr>
        <w:p w14:paraId="6E5A3905" w14:textId="77777777" w:rsidR="00E72B03" w:rsidRPr="00BB5117" w:rsidRDefault="00E72B03" w:rsidP="00AC429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</w:rPr>
          </w:pPr>
        </w:p>
      </w:tc>
    </w:tr>
    <w:tr w:rsidR="00E72B03" w:rsidRPr="00BB5117" w14:paraId="4136F924" w14:textId="77777777" w:rsidTr="0021675A">
      <w:trPr>
        <w:cantSplit/>
        <w:trHeight w:val="280"/>
      </w:trPr>
      <w:tc>
        <w:tcPr>
          <w:tcW w:w="2722" w:type="dxa"/>
          <w:vAlign w:val="center"/>
        </w:tcPr>
        <w:p w14:paraId="3E5EB642" w14:textId="77777777" w:rsidR="00E72B03" w:rsidRPr="00544700" w:rsidRDefault="006C3D7F" w:rsidP="00AC429A">
          <w:pPr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  <w:szCs w:val="17"/>
              <w:lang w:val="en-US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Version</w:t>
          </w:r>
          <w:r w:rsidR="00E72B03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:</w:t>
          </w:r>
          <w:r w:rsid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 xml:space="preserve"> 0</w:t>
          </w:r>
          <w:r w:rsidR="00E70B7C" w:rsidRPr="007D5400">
            <w:rPr>
              <w:rFonts w:ascii="Arial Narrow" w:hAnsi="Arial Narrow" w:cs="Arial"/>
              <w:bCs/>
              <w:spacing w:val="-6"/>
              <w:sz w:val="20"/>
              <w:szCs w:val="17"/>
              <w:lang w:val="en-US"/>
            </w:rPr>
            <w:t>2</w:t>
          </w:r>
        </w:p>
      </w:tc>
      <w:tc>
        <w:tcPr>
          <w:tcW w:w="5954" w:type="dxa"/>
          <w:shd w:val="clear" w:color="92D050" w:fill="auto"/>
          <w:vAlign w:val="center"/>
        </w:tcPr>
        <w:p w14:paraId="5282D4D9" w14:textId="77777777" w:rsidR="00E72B03" w:rsidRPr="00544700" w:rsidRDefault="00544700" w:rsidP="00544700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Vigencia: 18/07/2018</w:t>
          </w:r>
        </w:p>
      </w:tc>
      <w:tc>
        <w:tcPr>
          <w:tcW w:w="2239" w:type="dxa"/>
          <w:vAlign w:val="center"/>
        </w:tcPr>
        <w:p w14:paraId="002C5EA1" w14:textId="77777777" w:rsidR="00E72B03" w:rsidRPr="00544700" w:rsidRDefault="00E72B03" w:rsidP="00C82E0D">
          <w:pPr>
            <w:ind w:right="-42"/>
            <w:jc w:val="center"/>
            <w:rPr>
              <w:rFonts w:ascii="Arial Narrow" w:hAnsi="Arial Narrow" w:cs="Arial"/>
              <w:bCs/>
              <w:color w:val="FF0000"/>
              <w:spacing w:val="-6"/>
              <w:sz w:val="20"/>
            </w:rPr>
          </w:pPr>
          <w:r w:rsidRPr="007D5400">
            <w:rPr>
              <w:rFonts w:ascii="Arial Narrow" w:hAnsi="Arial Narrow" w:cs="Arial"/>
              <w:bCs/>
              <w:spacing w:val="-6"/>
              <w:sz w:val="20"/>
            </w:rPr>
            <w:t>Código: F-M-</w:t>
          </w:r>
          <w:r w:rsidR="00C82E0D" w:rsidRPr="007D5400">
            <w:rPr>
              <w:rFonts w:ascii="Arial Narrow" w:hAnsi="Arial Narrow" w:cs="Arial"/>
              <w:bCs/>
              <w:spacing w:val="-6"/>
              <w:sz w:val="20"/>
            </w:rPr>
            <w:t>PPA</w:t>
          </w:r>
          <w:r w:rsidRPr="007D5400">
            <w:rPr>
              <w:rFonts w:ascii="Arial Narrow" w:hAnsi="Arial Narrow" w:cs="Arial"/>
              <w:bCs/>
              <w:spacing w:val="-6"/>
              <w:sz w:val="20"/>
            </w:rPr>
            <w:t>-01</w:t>
          </w:r>
        </w:p>
      </w:tc>
    </w:tr>
  </w:tbl>
  <w:p w14:paraId="7500ABD3" w14:textId="77777777" w:rsidR="00E72B03" w:rsidRPr="00C82AF2" w:rsidRDefault="00E72B03" w:rsidP="00C82AF2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6A88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40742635" o:spid="_x0000_i1025" type="#_x0000_t75" style="width:18.7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5649432E" wp14:editId="53A32D9A">
            <wp:extent cx="238125" cy="114300"/>
            <wp:effectExtent l="0" t="0" r="0" b="0"/>
            <wp:docPr id="1440742635" name="Imagen 144074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F82253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585F32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D337D2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8C53B40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C5669CB"/>
    <w:multiLevelType w:val="hybridMultilevel"/>
    <w:tmpl w:val="98B28BB2"/>
    <w:lvl w:ilvl="0" w:tplc="99A4D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69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26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3C2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82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8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348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E8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BA05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F640AE"/>
    <w:multiLevelType w:val="hybridMultilevel"/>
    <w:tmpl w:val="EA881E82"/>
    <w:lvl w:ilvl="0" w:tplc="7EE4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78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AC9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86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03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8E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B02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0E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32B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D1D659F"/>
    <w:multiLevelType w:val="hybridMultilevel"/>
    <w:tmpl w:val="23B63F1C"/>
    <w:lvl w:ilvl="0" w:tplc="6ED68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3F26AAD"/>
    <w:multiLevelType w:val="hybridMultilevel"/>
    <w:tmpl w:val="113CAFF0"/>
    <w:lvl w:ilvl="0" w:tplc="36B2D1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AE1CD1"/>
    <w:multiLevelType w:val="hybridMultilevel"/>
    <w:tmpl w:val="C6CE410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81233852">
    <w:abstractNumId w:val="25"/>
  </w:num>
  <w:num w:numId="2" w16cid:durableId="385641876">
    <w:abstractNumId w:val="18"/>
  </w:num>
  <w:num w:numId="3" w16cid:durableId="321932167">
    <w:abstractNumId w:val="3"/>
  </w:num>
  <w:num w:numId="4" w16cid:durableId="1202666955">
    <w:abstractNumId w:val="27"/>
  </w:num>
  <w:num w:numId="5" w16cid:durableId="1554731809">
    <w:abstractNumId w:val="5"/>
  </w:num>
  <w:num w:numId="6" w16cid:durableId="497768928">
    <w:abstractNumId w:val="16"/>
  </w:num>
  <w:num w:numId="7" w16cid:durableId="1997876750">
    <w:abstractNumId w:val="9"/>
  </w:num>
  <w:num w:numId="8" w16cid:durableId="14693310">
    <w:abstractNumId w:val="11"/>
  </w:num>
  <w:num w:numId="9" w16cid:durableId="790824433">
    <w:abstractNumId w:val="26"/>
  </w:num>
  <w:num w:numId="10" w16cid:durableId="1088117636">
    <w:abstractNumId w:val="32"/>
  </w:num>
  <w:num w:numId="11" w16cid:durableId="1230769976">
    <w:abstractNumId w:val="21"/>
  </w:num>
  <w:num w:numId="12" w16cid:durableId="1654487121">
    <w:abstractNumId w:val="22"/>
  </w:num>
  <w:num w:numId="13" w16cid:durableId="1399285464">
    <w:abstractNumId w:val="31"/>
  </w:num>
  <w:num w:numId="14" w16cid:durableId="160387572">
    <w:abstractNumId w:val="24"/>
  </w:num>
  <w:num w:numId="15" w16cid:durableId="1515726843">
    <w:abstractNumId w:val="20"/>
  </w:num>
  <w:num w:numId="16" w16cid:durableId="1570309720">
    <w:abstractNumId w:val="12"/>
  </w:num>
  <w:num w:numId="17" w16cid:durableId="594555546">
    <w:abstractNumId w:val="0"/>
  </w:num>
  <w:num w:numId="18" w16cid:durableId="1321348590">
    <w:abstractNumId w:val="30"/>
  </w:num>
  <w:num w:numId="19" w16cid:durableId="4132563">
    <w:abstractNumId w:val="10"/>
  </w:num>
  <w:num w:numId="20" w16cid:durableId="2003269225">
    <w:abstractNumId w:val="23"/>
  </w:num>
  <w:num w:numId="21" w16cid:durableId="1426658550">
    <w:abstractNumId w:val="17"/>
  </w:num>
  <w:num w:numId="22" w16cid:durableId="1745370912">
    <w:abstractNumId w:val="29"/>
  </w:num>
  <w:num w:numId="23" w16cid:durableId="410352504">
    <w:abstractNumId w:val="7"/>
  </w:num>
  <w:num w:numId="24" w16cid:durableId="483280814">
    <w:abstractNumId w:val="8"/>
  </w:num>
  <w:num w:numId="25" w16cid:durableId="51664200">
    <w:abstractNumId w:val="2"/>
  </w:num>
  <w:num w:numId="26" w16cid:durableId="698122148">
    <w:abstractNumId w:val="1"/>
  </w:num>
  <w:num w:numId="27" w16cid:durableId="72898662">
    <w:abstractNumId w:val="14"/>
  </w:num>
  <w:num w:numId="28" w16cid:durableId="18984671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0678562">
    <w:abstractNumId w:val="19"/>
  </w:num>
  <w:num w:numId="30" w16cid:durableId="46148084">
    <w:abstractNumId w:val="33"/>
  </w:num>
  <w:num w:numId="31" w16cid:durableId="1016345845">
    <w:abstractNumId w:val="4"/>
  </w:num>
  <w:num w:numId="32" w16cid:durableId="1296911096">
    <w:abstractNumId w:val="6"/>
  </w:num>
  <w:num w:numId="33" w16cid:durableId="1161386180">
    <w:abstractNumId w:val="15"/>
  </w:num>
  <w:num w:numId="34" w16cid:durableId="2036929036">
    <w:abstractNumId w:val="28"/>
  </w:num>
  <w:num w:numId="35" w16cid:durableId="1018897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CB"/>
    <w:rsid w:val="00005D2D"/>
    <w:rsid w:val="00014EC0"/>
    <w:rsid w:val="00022073"/>
    <w:rsid w:val="00024E20"/>
    <w:rsid w:val="000438CC"/>
    <w:rsid w:val="00054BC9"/>
    <w:rsid w:val="000573F3"/>
    <w:rsid w:val="0006386C"/>
    <w:rsid w:val="00071236"/>
    <w:rsid w:val="00084EA2"/>
    <w:rsid w:val="00085826"/>
    <w:rsid w:val="0008749E"/>
    <w:rsid w:val="000A2DEF"/>
    <w:rsid w:val="000C137A"/>
    <w:rsid w:val="000C6D6D"/>
    <w:rsid w:val="000E09FA"/>
    <w:rsid w:val="000E56A2"/>
    <w:rsid w:val="00105888"/>
    <w:rsid w:val="00117605"/>
    <w:rsid w:val="001226D3"/>
    <w:rsid w:val="0012711D"/>
    <w:rsid w:val="00131B4C"/>
    <w:rsid w:val="00141AB4"/>
    <w:rsid w:val="001477A3"/>
    <w:rsid w:val="0015271E"/>
    <w:rsid w:val="001652E4"/>
    <w:rsid w:val="00166C0E"/>
    <w:rsid w:val="001827E3"/>
    <w:rsid w:val="0018614F"/>
    <w:rsid w:val="001A6FF2"/>
    <w:rsid w:val="001B2364"/>
    <w:rsid w:val="001E28E7"/>
    <w:rsid w:val="001E6555"/>
    <w:rsid w:val="0020120D"/>
    <w:rsid w:val="002055BA"/>
    <w:rsid w:val="0021675A"/>
    <w:rsid w:val="00234569"/>
    <w:rsid w:val="002718EF"/>
    <w:rsid w:val="00273335"/>
    <w:rsid w:val="00276A24"/>
    <w:rsid w:val="00285265"/>
    <w:rsid w:val="00286989"/>
    <w:rsid w:val="002870CC"/>
    <w:rsid w:val="00291074"/>
    <w:rsid w:val="00292D39"/>
    <w:rsid w:val="002C4021"/>
    <w:rsid w:val="002C4581"/>
    <w:rsid w:val="002C64CC"/>
    <w:rsid w:val="002F58B9"/>
    <w:rsid w:val="00304682"/>
    <w:rsid w:val="003047CE"/>
    <w:rsid w:val="0031370F"/>
    <w:rsid w:val="00317AF3"/>
    <w:rsid w:val="00320636"/>
    <w:rsid w:val="003375F8"/>
    <w:rsid w:val="00344F9C"/>
    <w:rsid w:val="00347BF9"/>
    <w:rsid w:val="00380C0E"/>
    <w:rsid w:val="003872E7"/>
    <w:rsid w:val="003A00C5"/>
    <w:rsid w:val="003B17FF"/>
    <w:rsid w:val="003B55C5"/>
    <w:rsid w:val="003C7ACD"/>
    <w:rsid w:val="003D4CD4"/>
    <w:rsid w:val="003E6B84"/>
    <w:rsid w:val="003E7A70"/>
    <w:rsid w:val="004077B6"/>
    <w:rsid w:val="004211EA"/>
    <w:rsid w:val="004269F2"/>
    <w:rsid w:val="0043559E"/>
    <w:rsid w:val="0043795C"/>
    <w:rsid w:val="0044199C"/>
    <w:rsid w:val="00450AF5"/>
    <w:rsid w:val="00467DC2"/>
    <w:rsid w:val="00477D4B"/>
    <w:rsid w:val="0048051A"/>
    <w:rsid w:val="00480964"/>
    <w:rsid w:val="00486AC3"/>
    <w:rsid w:val="00490AF7"/>
    <w:rsid w:val="004B7F67"/>
    <w:rsid w:val="004C6B15"/>
    <w:rsid w:val="004E1576"/>
    <w:rsid w:val="004F5B4E"/>
    <w:rsid w:val="00502C45"/>
    <w:rsid w:val="005128D6"/>
    <w:rsid w:val="00544700"/>
    <w:rsid w:val="005540D7"/>
    <w:rsid w:val="00557CD6"/>
    <w:rsid w:val="005645E8"/>
    <w:rsid w:val="005930DF"/>
    <w:rsid w:val="005B15A5"/>
    <w:rsid w:val="005C31C8"/>
    <w:rsid w:val="005C5976"/>
    <w:rsid w:val="005E4477"/>
    <w:rsid w:val="005E793A"/>
    <w:rsid w:val="005F45B3"/>
    <w:rsid w:val="005F52FF"/>
    <w:rsid w:val="00601575"/>
    <w:rsid w:val="00626705"/>
    <w:rsid w:val="00627FCB"/>
    <w:rsid w:val="00660BCC"/>
    <w:rsid w:val="00666A93"/>
    <w:rsid w:val="006A46A2"/>
    <w:rsid w:val="006C0D17"/>
    <w:rsid w:val="006C3D7F"/>
    <w:rsid w:val="006C7B4B"/>
    <w:rsid w:val="006E28D9"/>
    <w:rsid w:val="006F10FD"/>
    <w:rsid w:val="00701ECD"/>
    <w:rsid w:val="00712387"/>
    <w:rsid w:val="0072702D"/>
    <w:rsid w:val="007306DF"/>
    <w:rsid w:val="00734653"/>
    <w:rsid w:val="00746C27"/>
    <w:rsid w:val="00775CD1"/>
    <w:rsid w:val="007807F3"/>
    <w:rsid w:val="00785C81"/>
    <w:rsid w:val="007904DC"/>
    <w:rsid w:val="007B1C00"/>
    <w:rsid w:val="007B5364"/>
    <w:rsid w:val="007D5400"/>
    <w:rsid w:val="007E337C"/>
    <w:rsid w:val="007E4C0A"/>
    <w:rsid w:val="007E5154"/>
    <w:rsid w:val="007F5A09"/>
    <w:rsid w:val="00802FF4"/>
    <w:rsid w:val="00806287"/>
    <w:rsid w:val="00814E56"/>
    <w:rsid w:val="0082105C"/>
    <w:rsid w:val="00822F72"/>
    <w:rsid w:val="0083242A"/>
    <w:rsid w:val="00851BD8"/>
    <w:rsid w:val="0086281D"/>
    <w:rsid w:val="00865F0C"/>
    <w:rsid w:val="00870160"/>
    <w:rsid w:val="008706B7"/>
    <w:rsid w:val="008850C9"/>
    <w:rsid w:val="008857C2"/>
    <w:rsid w:val="00886D71"/>
    <w:rsid w:val="008979CE"/>
    <w:rsid w:val="008A199F"/>
    <w:rsid w:val="008A2DCA"/>
    <w:rsid w:val="008A62DC"/>
    <w:rsid w:val="008C2D40"/>
    <w:rsid w:val="008D1139"/>
    <w:rsid w:val="008D5DAB"/>
    <w:rsid w:val="008E21D3"/>
    <w:rsid w:val="008E3EE6"/>
    <w:rsid w:val="008F5C73"/>
    <w:rsid w:val="00923D95"/>
    <w:rsid w:val="0093543D"/>
    <w:rsid w:val="0094171A"/>
    <w:rsid w:val="00945C09"/>
    <w:rsid w:val="00946F91"/>
    <w:rsid w:val="00983EC8"/>
    <w:rsid w:val="009B5C81"/>
    <w:rsid w:val="009B69DC"/>
    <w:rsid w:val="009B7D4B"/>
    <w:rsid w:val="009C2F54"/>
    <w:rsid w:val="009C6CCE"/>
    <w:rsid w:val="009D2FB1"/>
    <w:rsid w:val="009D48B0"/>
    <w:rsid w:val="009F2F23"/>
    <w:rsid w:val="00A07190"/>
    <w:rsid w:val="00A25366"/>
    <w:rsid w:val="00A42F87"/>
    <w:rsid w:val="00A45427"/>
    <w:rsid w:val="00A8001C"/>
    <w:rsid w:val="00A9020E"/>
    <w:rsid w:val="00A90666"/>
    <w:rsid w:val="00A97187"/>
    <w:rsid w:val="00A97D25"/>
    <w:rsid w:val="00AC429A"/>
    <w:rsid w:val="00AC4C1B"/>
    <w:rsid w:val="00AD5934"/>
    <w:rsid w:val="00AE7A6B"/>
    <w:rsid w:val="00B10CC2"/>
    <w:rsid w:val="00B25B64"/>
    <w:rsid w:val="00B42260"/>
    <w:rsid w:val="00B422C8"/>
    <w:rsid w:val="00B441EA"/>
    <w:rsid w:val="00B46730"/>
    <w:rsid w:val="00B52483"/>
    <w:rsid w:val="00B566C7"/>
    <w:rsid w:val="00B60310"/>
    <w:rsid w:val="00B6095E"/>
    <w:rsid w:val="00B70E40"/>
    <w:rsid w:val="00B754D2"/>
    <w:rsid w:val="00B81761"/>
    <w:rsid w:val="00B863D6"/>
    <w:rsid w:val="00B900E0"/>
    <w:rsid w:val="00B95545"/>
    <w:rsid w:val="00BD2881"/>
    <w:rsid w:val="00BD5B5F"/>
    <w:rsid w:val="00BE2CB7"/>
    <w:rsid w:val="00C47FA6"/>
    <w:rsid w:val="00C738D6"/>
    <w:rsid w:val="00C82AF2"/>
    <w:rsid w:val="00C82E0D"/>
    <w:rsid w:val="00C86DBD"/>
    <w:rsid w:val="00C95381"/>
    <w:rsid w:val="00CA5C10"/>
    <w:rsid w:val="00CB29A7"/>
    <w:rsid w:val="00CC2DFE"/>
    <w:rsid w:val="00CE6E14"/>
    <w:rsid w:val="00CF4BBF"/>
    <w:rsid w:val="00D00A26"/>
    <w:rsid w:val="00D1135A"/>
    <w:rsid w:val="00D11B61"/>
    <w:rsid w:val="00D25F57"/>
    <w:rsid w:val="00D332CA"/>
    <w:rsid w:val="00D43ED7"/>
    <w:rsid w:val="00D54A5F"/>
    <w:rsid w:val="00D64885"/>
    <w:rsid w:val="00D8200D"/>
    <w:rsid w:val="00D86EAC"/>
    <w:rsid w:val="00D9158C"/>
    <w:rsid w:val="00DC5391"/>
    <w:rsid w:val="00DC7724"/>
    <w:rsid w:val="00E00D33"/>
    <w:rsid w:val="00E03040"/>
    <w:rsid w:val="00E2108F"/>
    <w:rsid w:val="00E23815"/>
    <w:rsid w:val="00E34781"/>
    <w:rsid w:val="00E41CDB"/>
    <w:rsid w:val="00E443C4"/>
    <w:rsid w:val="00E46ACE"/>
    <w:rsid w:val="00E70B7C"/>
    <w:rsid w:val="00E72B03"/>
    <w:rsid w:val="00E97124"/>
    <w:rsid w:val="00EA34C5"/>
    <w:rsid w:val="00EA3C4D"/>
    <w:rsid w:val="00EB08B9"/>
    <w:rsid w:val="00EC1448"/>
    <w:rsid w:val="00ED2C56"/>
    <w:rsid w:val="00ED3209"/>
    <w:rsid w:val="00ED5C25"/>
    <w:rsid w:val="00EE53F7"/>
    <w:rsid w:val="00F00979"/>
    <w:rsid w:val="00F04FCF"/>
    <w:rsid w:val="00F13A8F"/>
    <w:rsid w:val="00F15458"/>
    <w:rsid w:val="00F24A39"/>
    <w:rsid w:val="00F31FA4"/>
    <w:rsid w:val="00F33287"/>
    <w:rsid w:val="00F402A9"/>
    <w:rsid w:val="00F51DC0"/>
    <w:rsid w:val="00F533F7"/>
    <w:rsid w:val="00F67423"/>
    <w:rsid w:val="00F75E84"/>
    <w:rsid w:val="00F91DCA"/>
    <w:rsid w:val="00FA147B"/>
    <w:rsid w:val="00FB3101"/>
    <w:rsid w:val="00FB50C4"/>
    <w:rsid w:val="00FC54F0"/>
    <w:rsid w:val="00FC6346"/>
    <w:rsid w:val="00FD0452"/>
    <w:rsid w:val="00FD2192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77299"/>
  <w15:docId w15:val="{F53EE922-8373-4C48-9D3F-7919788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139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54A5F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D54A5F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D54A5F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D54A5F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D54A5F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D54A5F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D54A5F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D54A5F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D54A5F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rsid w:val="00D54A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54A5F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D54A5F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D54A5F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D54A5F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rsid w:val="00D54A5F"/>
    <w:rPr>
      <w:rFonts w:cs="Times New Roman"/>
      <w:vertAlign w:val="superscript"/>
    </w:rPr>
  </w:style>
  <w:style w:type="paragraph" w:styleId="NormalWeb">
    <w:name w:val="Normal (Web)"/>
    <w:basedOn w:val="Normal"/>
    <w:rsid w:val="00D54A5F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link w:val="TextonotapieCar"/>
    <w:rsid w:val="00D54A5F"/>
    <w:rPr>
      <w:rFonts w:ascii="Arial" w:hAnsi="Arial"/>
      <w:sz w:val="20"/>
    </w:rPr>
  </w:style>
  <w:style w:type="paragraph" w:styleId="Textoindependiente2">
    <w:name w:val="Body Text 2"/>
    <w:basedOn w:val="Normal"/>
    <w:rsid w:val="00D54A5F"/>
    <w:pPr>
      <w:jc w:val="both"/>
    </w:pPr>
    <w:rPr>
      <w:rFonts w:ascii="Arial" w:hAnsi="Arial" w:cs="Arial"/>
      <w:color w:val="000000"/>
      <w:szCs w:val="19"/>
      <w:lang w:val="es-ES_tradnl"/>
    </w:rPr>
  </w:style>
  <w:style w:type="character" w:styleId="Nmerodepgina">
    <w:name w:val="page number"/>
    <w:rsid w:val="00D54A5F"/>
    <w:rPr>
      <w:rFonts w:cs="Times New Roman"/>
    </w:rPr>
  </w:style>
  <w:style w:type="paragraph" w:styleId="Ttulo">
    <w:name w:val="Title"/>
    <w:basedOn w:val="Normal"/>
    <w:qFormat/>
    <w:rsid w:val="00D54A5F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D54A5F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D54A5F"/>
    <w:rPr>
      <w:rFonts w:cs="Times New Roman"/>
      <w:color w:val="0000FF"/>
      <w:u w:val="single"/>
    </w:rPr>
  </w:style>
  <w:style w:type="character" w:styleId="Hipervnculovisitado">
    <w:name w:val="FollowedHyperlink"/>
    <w:rsid w:val="00D54A5F"/>
    <w:rPr>
      <w:rFonts w:cs="Times New Roman"/>
      <w:color w:val="800080"/>
      <w:u w:val="single"/>
    </w:rPr>
  </w:style>
  <w:style w:type="paragraph" w:customStyle="1" w:styleId="epgrafe">
    <w:name w:val="epígrafe"/>
    <w:basedOn w:val="Normal"/>
    <w:rsid w:val="00D54A5F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D54A5F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D54A5F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A42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Listaclara-nfasis11">
    <w:name w:val="List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11">
    <w:name w:val="Cuadrícula clara - Énfasis 11"/>
    <w:rsid w:val="00A2536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oscura-nfasis51">
    <w:name w:val="Lista oscura - Énfasis 51"/>
    <w:rsid w:val="00FD219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4BACC6"/>
    </w:tcPr>
  </w:style>
  <w:style w:type="table" w:customStyle="1" w:styleId="Sombreadovistoso-nfasis21">
    <w:name w:val="Sombreado vistoso - Énfasis 2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F8EDED"/>
    </w:tcPr>
  </w:style>
  <w:style w:type="table" w:customStyle="1" w:styleId="Cuadrculavistosa-nfasis51">
    <w:name w:val="Cuadrícula vistosa - Énfasis 51"/>
    <w:rsid w:val="00FD219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  <w:tcPr>
      <w:shd w:val="clear" w:color="auto" w:fill="DAEEF3"/>
    </w:tcPr>
  </w:style>
  <w:style w:type="table" w:customStyle="1" w:styleId="Listamedia1-nfasis51">
    <w:name w:val="Lista media 1 - Énfasis 51"/>
    <w:rsid w:val="00FD219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styleId="Tablaconcuadrcula6">
    <w:name w:val="Table Grid 6"/>
    <w:basedOn w:val="Tablanormal"/>
    <w:rsid w:val="00FD2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rPr>
      <w:hidden/>
    </w:trPr>
    <w:tblStylePr w:type="firstRow">
      <w:rPr>
        <w:rFonts w:cs="Times New Roman"/>
        <w:b/>
        <w:bCs/>
      </w:rPr>
      <w:tblPr/>
      <w:trPr>
        <w:hidden/>
      </w:t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rPr>
        <w:hidden/>
      </w:t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rPr>
        <w:hidden/>
      </w:trPr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Sombreadoclaro-nfasis51">
    <w:name w:val="Sombreado claro - Énfasis 51"/>
    <w:rsid w:val="00FD219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Listaclara-nfasis51">
    <w:name w:val="List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Cuadrculaclara-nfasis51">
    <w:name w:val="Cuadrícula clara - Énfasis 51"/>
    <w:rsid w:val="00FD21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TextonotapieCar">
    <w:name w:val="Texto nota pie Car"/>
    <w:link w:val="Textonotapie"/>
    <w:rsid w:val="00F33287"/>
    <w:rPr>
      <w:rFonts w:ascii="Arial" w:hAnsi="Arial"/>
      <w:lang w:val="es-ES" w:eastAsia="es-ES"/>
    </w:rPr>
  </w:style>
  <w:style w:type="table" w:styleId="Tablaconcuadrcula1">
    <w:name w:val="Table Grid 1"/>
    <w:basedOn w:val="Tablanormal"/>
    <w:rsid w:val="001652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hidden/>
    </w:trPr>
    <w:tcPr>
      <w:shd w:val="clear" w:color="auto" w:fill="auto"/>
    </w:tcPr>
    <w:tblStylePr w:type="lastRow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rPr>
        <w:hidden/>
      </w:t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785C8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85C81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unhideWhenUsed/>
    <w:rsid w:val="00E70B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70B7C"/>
    <w:rPr>
      <w:sz w:val="20"/>
    </w:rPr>
  </w:style>
  <w:style w:type="character" w:customStyle="1" w:styleId="TextocomentarioCar">
    <w:name w:val="Texto comentario Car"/>
    <w:link w:val="Textocomentario"/>
    <w:semiHidden/>
    <w:rsid w:val="00E70B7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0B7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E70B7C"/>
    <w:rPr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38CC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198"/>
      <w:marRight w:val="0"/>
      <w:marTop w:val="3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353">
          <w:marLeft w:val="0"/>
          <w:marRight w:val="0"/>
          <w:marTop w:val="0"/>
          <w:marBottom w:val="0"/>
          <w:divBdr>
            <w:top w:val="single" w:sz="6" w:space="0" w:color="DCDCCD"/>
            <w:left w:val="single" w:sz="6" w:space="0" w:color="DCDCCD"/>
            <w:bottom w:val="single" w:sz="6" w:space="0" w:color="DCDCCD"/>
            <w:right w:val="single" w:sz="6" w:space="0" w:color="DCDCC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jgutierrezd\Desktop\Juan%20Gutierrez\Documentos%202018\Agosto\PPA\Protocolo%20presentaci&#243;n%20de%20iniciativas%20de%20pol&#237;ti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BEE83-DFCE-4569-8715-BE2F8B9E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Protocolo presentación de iniciativas de política</Template>
  <TotalTime>28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MINISTERIO DEL MEDIO AMBIENTE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subject/>
  <dc:creator>Juan Antonio Gutierrez Diaz</dc:creator>
  <cp:keywords/>
  <cp:lastModifiedBy>Luisa Fernanda Aguilar Trujillo</cp:lastModifiedBy>
  <cp:revision>17</cp:revision>
  <cp:lastPrinted>2013-06-05T22:52:00Z</cp:lastPrinted>
  <dcterms:created xsi:type="dcterms:W3CDTF">2025-02-24T13:37:00Z</dcterms:created>
  <dcterms:modified xsi:type="dcterms:W3CDTF">2025-02-26T16:56:00Z</dcterms:modified>
</cp:coreProperties>
</file>